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23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3864"/>
        <w:gridCol w:w="2300"/>
        <w:gridCol w:w="13898"/>
      </w:tblGrid>
      <w:tr w14:paraId="57141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22327" w:type="dxa"/>
            <w:gridSpan w:val="4"/>
            <w:shd w:val="clear" w:color="auto" w:fill="auto"/>
          </w:tcPr>
          <w:p w14:paraId="0539E853">
            <w:pPr>
              <w:widowControl/>
              <w:spacing w:after="440"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保定市徐水区河长制办公室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关于更新河长名单的公告</w:t>
            </w:r>
          </w:p>
        </w:tc>
      </w:tr>
      <w:tr w14:paraId="6C1F4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2327" w:type="dxa"/>
            <w:gridSpan w:val="4"/>
            <w:shd w:val="clear" w:color="auto" w:fill="auto"/>
          </w:tcPr>
          <w:p w14:paraId="4E54A7A1">
            <w:pPr>
              <w:widowControl/>
              <w:textAlignment w:val="top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  <w:t xml:space="preserve">    因干部调整，为保证河长履职的连续性。根据《保定市徐水区河长名单公告制度》要求，现将重新调整后的各级河长名单进行公告。</w:t>
            </w:r>
          </w:p>
        </w:tc>
      </w:tr>
      <w:tr w14:paraId="71C68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2327" w:type="dxa"/>
            <w:gridSpan w:val="4"/>
            <w:shd w:val="clear" w:color="auto" w:fill="auto"/>
          </w:tcPr>
          <w:p w14:paraId="1C7CDD18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保定市徐水区河长名单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一、徐水区总河长</w:t>
            </w:r>
          </w:p>
        </w:tc>
      </w:tr>
      <w:tr w14:paraId="3C8AF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8D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区委书记</w:t>
            </w:r>
          </w:p>
        </w:tc>
        <w:tc>
          <w:tcPr>
            <w:tcW w:w="20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53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王春雨</w:t>
            </w:r>
          </w:p>
        </w:tc>
      </w:tr>
      <w:tr w14:paraId="39E6D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C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    长</w:t>
            </w:r>
          </w:p>
        </w:tc>
        <w:tc>
          <w:tcPr>
            <w:tcW w:w="20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6B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徐润宽</w:t>
            </w:r>
          </w:p>
        </w:tc>
      </w:tr>
      <w:tr w14:paraId="35103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2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5B7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二、徐水区区级河长名单</w:t>
            </w:r>
          </w:p>
        </w:tc>
      </w:tr>
      <w:tr w14:paraId="6D816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5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河长姓名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8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F9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分管河道、水库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3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起止点、长度（公里）</w:t>
            </w:r>
          </w:p>
        </w:tc>
      </w:tr>
      <w:tr w14:paraId="59B65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EB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王春雨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5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区委书记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8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5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徐水区漕河镇北楼村西至徐水安新界（33公里）</w:t>
            </w:r>
          </w:p>
        </w:tc>
      </w:tr>
      <w:tr w14:paraId="669A9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3D1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徐润宽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区委副书记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4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瀑河、瀑河水库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4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瀑河：徐水区瀑河乡解村至徐 水 安 新 界 （ 43 公 里 ）瀑河水库 ：（ 8.19 平方公里）        </w:t>
            </w:r>
          </w:p>
        </w:tc>
      </w:tr>
      <w:tr w14:paraId="6E323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60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梁琪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8E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区委常委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办主任、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0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D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徐水区高林村镇肖金营村北至徐水容城县界（15公里）</w:t>
            </w:r>
          </w:p>
        </w:tc>
      </w:tr>
      <w:tr w14:paraId="06619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姚轩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6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区委常委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常务副区长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安河（原黑水沟）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B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徐水区正村镇杨家庄西至大因镇葛村村西 （14公里）</w:t>
            </w:r>
          </w:p>
        </w:tc>
      </w:tr>
      <w:tr w14:paraId="401ED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F9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臧红建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区委常委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组织部长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F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1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徐水区高林村镇申庄村北至下河西村北（13公里）</w:t>
            </w:r>
          </w:p>
        </w:tc>
      </w:tr>
      <w:tr w14:paraId="3E205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4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宋金龙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A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政府副区长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0F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曲水河、曲水水库、屯庄河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南水北调中线总干渠（徐水段）</w:t>
            </w:r>
          </w:p>
        </w:tc>
        <w:tc>
          <w:tcPr>
            <w:tcW w:w="1389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5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曲水河：东釜山乡北釜山至遂城镇大赤鲁（16.3公里）曲水水库：大王店镇曲水村（  0.37  平  方  公  里  ）屯庄河：户木乡豆村至遂城镇石桥村（8.5公里）南水北调中线总干渠（义联庄乡白莲峪村至东釜山乡北釜山村总长13公里）天津干渠（大王店镇西黑山村至东黑山村总长1.5公里）</w:t>
            </w:r>
          </w:p>
        </w:tc>
      </w:tr>
    </w:tbl>
    <w:p w14:paraId="65E73DDC"/>
    <w:p w14:paraId="37058869"/>
    <w:p w14:paraId="581C8F57"/>
    <w:tbl>
      <w:tblPr>
        <w:tblStyle w:val="4"/>
        <w:tblW w:w="222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1259"/>
        <w:gridCol w:w="3188"/>
        <w:gridCol w:w="2640"/>
        <w:gridCol w:w="6551"/>
        <w:gridCol w:w="2029"/>
        <w:gridCol w:w="4981"/>
      </w:tblGrid>
      <w:tr w14:paraId="7A930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28D13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3C8640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8B2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8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1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E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4A85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BC45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B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7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5ECB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5862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CB27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C81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AD10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赵悦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A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8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4CB3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56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15603217900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9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E59B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1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孙温轩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5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9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774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7C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15132222365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16F5C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4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E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孙璟淼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5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C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90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马官营村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-河西村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0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15633798880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1DE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624C9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F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杜迎华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A0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4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7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北楼村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-东白亭村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15194992525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891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9751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3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B05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马端</w:t>
            </w: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1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B05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B05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D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1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史各庄村-贾官营村    （5公里）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15130311379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313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4292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张婷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C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贾官营村-贾官营村    （1.2公里）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5A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18034221107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B1E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3350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D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林浩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0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宣传委员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9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平家营村-米家营村    （3.2公里）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9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16631238602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D1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C74C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3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张愉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B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中所营村-空城村      （2.2公里）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18932672322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6E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26C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王子轩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7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组织委员、统战委员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1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BA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梁家营村-漕河村      （1.3公里）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15103327473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9C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7607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4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正村镇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8C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刘嫣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E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1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DE2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65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1593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3245677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AF5E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董颖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86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2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7227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90AA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15100217147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B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3C209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赵宇兴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2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8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王官营村北-村南 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13503121233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3C5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34DD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7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葛茜茜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29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王官营村西-毛家营村东  （4公里）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15200088183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5E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DE8D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2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8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杨庄村-杨庄村        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18131290178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7F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7FA9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7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D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商志伟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7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F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EE45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2D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503224669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0C60B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5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3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王醒晨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8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A6A9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5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15176394790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7638A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王朝阳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B9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南庄头村-高林村     （5公里）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D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15531227111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7B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9177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张文涛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2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1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高林村-侯家窑  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17532043879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0BE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3558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2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B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郎五庄二排干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88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郎五庄村-丁庄村 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E5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18132726787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4B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75E9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1B4C7AA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0ED216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648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1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B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E7EE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880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B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33C4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997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54A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821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338D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6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2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张俊涛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A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A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申庄村-申庄村  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2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13331285563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0C4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08C5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王杰贤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B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白塔铺村-白塔铺村    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13473211234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3D7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3D45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4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卢小宾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9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B1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大庄村-丁庄村         （3公里）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3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13398609898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3DE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6A13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D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彭昌辉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C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大庄村-小庄村    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15188657863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90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AFDE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0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李军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27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执法队长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4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6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小辛安-站里-何庄     （3公里）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13930217375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848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AC07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3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F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李军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B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执法队长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2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5C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小辛安-小辛安        （6公里）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13930217375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C0D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59B4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遂城镇</w:t>
            </w:r>
          </w:p>
          <w:p w14:paraId="2930BB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李立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D4B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D3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15227013555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4DCE9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8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王硕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53E00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C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7595B4DD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5B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15831216121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4E8D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FF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王增虎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09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大赤鲁-小赤鲁       （4.7公里）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13931268659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8B4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8808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3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霍钟昴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1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副书记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B4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石桥-城北-城北庄    （2.7公里）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7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15175318835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AAD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520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陈禹霖</w:t>
            </w:r>
          </w:p>
        </w:tc>
        <w:tc>
          <w:tcPr>
            <w:tcW w:w="3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8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BB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谢坊营-谢坊-城北-城北庄（4.8公里）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13931357099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2FF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389B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3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陈禹霖</w:t>
            </w:r>
          </w:p>
        </w:tc>
        <w:tc>
          <w:tcPr>
            <w:tcW w:w="3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4E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B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谢坊营-谢坊-石桥、      （5.25公里）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13931357099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4F8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0327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B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李会映</w:t>
            </w:r>
          </w:p>
        </w:tc>
        <w:tc>
          <w:tcPr>
            <w:tcW w:w="3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9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D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大庞村-遂城 （2公里）</w:t>
            </w:r>
          </w:p>
        </w:tc>
        <w:tc>
          <w:tcPr>
            <w:tcW w:w="20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13603223141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E06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C8E7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常志博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9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22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城西村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-张华村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15931258578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810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3B17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6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谢江虹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行政综合服务中心主任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D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A5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大赤鲁-曲城（1.5公里）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13284357771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796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4083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C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党委副镇长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5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9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冯家町-小庞村（3公里）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13722200121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7E2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E0E6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2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2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单思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7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16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广门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-大马各庄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3.25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43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18231202025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BEE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C90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63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张少兰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5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谢坊-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15373121911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C23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7A9D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安肃镇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陈博闻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F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BE9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C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13582624082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0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53388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7154E4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5829F1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0EE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7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2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6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6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936D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8C9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B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216D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460">
            <w:pPr>
              <w:jc w:val="left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2F40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EB8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9D0F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安肃镇</w:t>
            </w:r>
          </w:p>
          <w:p w14:paraId="125B3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闫东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E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5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6436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F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13633380663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F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1CB8D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3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王治宇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执法队队长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A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84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西张丰-南张丰-东张丰（2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13930297528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CC3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66ED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9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杜策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党委副书记、武装部长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EA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7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前营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-前营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0.6公里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15531288669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647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BDEC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6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6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田丽娟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三级主任科员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A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79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东于庄村-东于庄村（0.5公里）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0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13933277440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813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33DE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B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王祎兵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8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28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南关-南城-西于庄（2公里）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17731857912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271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03E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D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李雪娇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9F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坟台-义和庄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15931863365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A97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6706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王少杰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E6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北孤庄营-北孤庄营   （1.8公里）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18603226060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301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8CE1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3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曹松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7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7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沿村排干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F7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商庄-北徐城     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2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15188755555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289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25A7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崔袭媛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9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5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城内-上关    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ED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15931247807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73C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47CD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D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张瑞彤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9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E7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东张丰-西张丰     （1.7公里）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18231236216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98A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F347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王子昂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7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C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黄土岗-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十里铺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15832285788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2B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9E6B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2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王雪纯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7E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义和庄-坟台-王马（2.5公里）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13643328466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FE1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A177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崔庄镇</w:t>
            </w:r>
          </w:p>
          <w:p w14:paraId="207CA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8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史志国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2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C452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8D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832285658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E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0FD3B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3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B050"/>
                <w:sz w:val="28"/>
                <w:szCs w:val="28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于和平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D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B05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7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B05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B050"/>
                <w:kern w:val="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983B">
            <w:pPr>
              <w:jc w:val="left"/>
              <w:rPr>
                <w:rFonts w:ascii="宋体" w:hAnsi="宋体" w:eastAsia="宋体" w:cs="宋体"/>
                <w:color w:val="00B05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B3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宋体" w:hAnsi="宋体" w:eastAsia="宋体" w:cs="宋体"/>
                <w:color w:val="00B050"/>
                <w:kern w:val="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13643122611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E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乡级总河长</w:t>
            </w:r>
          </w:p>
        </w:tc>
      </w:tr>
      <w:tr w14:paraId="22421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E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贾诚朴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06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田庄-李庄   （ 1.5公里）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6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13833275001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48C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B5A0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贾诚朴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2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0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E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田庄-李庄   （ 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8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13833275001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11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5706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6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任懿行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6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E7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东崔庄-西崔庄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-干沟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 1.5公里）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15033275189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0F8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9672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任懿行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0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西崔庄-西崔庄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15033275189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4FE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8BE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4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刘建旸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3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2C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兴隆庄-四新庄   （1.2公里）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17736275216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D23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ACCE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26E35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74EA9A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B7B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9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D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7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D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2A5E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3DEB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6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F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8EAF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B8C0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BA8E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D9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E252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9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崔庄镇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刘建旸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E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25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兴隆庄-兴隆庄  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17736275216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8B8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A20B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张少康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3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1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南公村-北贺寿营（2公里）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15511219099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37B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BADA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2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7A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水磨头-水磨头  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15603272083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E10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7942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3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9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杨孟庄排干渠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A1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商平庄-大辛庄   （4公里）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15603272083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31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7766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6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户木乡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3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9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E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D2C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67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13833009617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48C8F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C5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朱思宇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2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38EC">
            <w:pPr>
              <w:jc w:val="lef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C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15932238558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D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781C5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3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牛诗渊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副书记、武装部长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B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瀑河水库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5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德山一街-德山三街（3.3平方公里）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18532230222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6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39B6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2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7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陈硕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4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党委委员、副乡长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F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屯庄河、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E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安庄-安庄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18231286307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0F9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CA17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9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陈硕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0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党委委员、副乡长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9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郎午庄一排干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徐家庄-杨庄  （1.5公里）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18231286307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862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D984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陈硕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党委委员、副乡长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郎午庄二排干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9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徐家庄-徐家庄  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18231286307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A17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36A9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0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1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杨璇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5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屯庄河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0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屯庄村-屯庄村（1公里）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15931276381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015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0D9E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B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杨璇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E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郎午庄二排干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E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屯庄村-屯庄村（2.5公里）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9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15931276381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10D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64CF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刘建伟</w:t>
            </w:r>
          </w:p>
        </w:tc>
        <w:tc>
          <w:tcPr>
            <w:tcW w:w="3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1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一级主任科员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7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屯庄河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3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豆村-孙村营（3.4公里）</w:t>
            </w:r>
          </w:p>
        </w:tc>
        <w:tc>
          <w:tcPr>
            <w:tcW w:w="20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4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13832263844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099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D50B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张曙光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6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A547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15373125780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F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1A8F2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8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C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刘森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DA8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81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15130261821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F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27B91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0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瀑河乡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陈铭方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8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解村-解村（2公里）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15720062527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CE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2A11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田新兰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新乡村-新农村-太和庄-屯里-贾庄-向阳村（4.86平方公里）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18233326030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8B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C9B2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D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68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田艳伟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9F3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AF51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9C5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8"/>
                <w:szCs w:val="28"/>
                <w:lang w:val="en-US"/>
              </w:rPr>
              <w:t>15613211131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AB72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2AB44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</w:pPr>
          </w:p>
          <w:p w14:paraId="114E4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462B54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3A6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E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6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6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139C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00BE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E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3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51E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55ED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2C2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FA9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02D9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C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田波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 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B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12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13373322244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060F4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7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9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杜达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曲水河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2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曲水村-南孙各庄（3公里）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E8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18031287214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802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8291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7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何天鹏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9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曲水水库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9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曲水村（0.37平方公里）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13931371892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E3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7B81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B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奚伟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7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0D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北街村-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街村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13303129200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5619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F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C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1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西黑山-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黑山   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13833253898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BDC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DBE0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7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边旭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4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0D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南街-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东街-西街-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骆庄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-大仕庄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5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15176329018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82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E412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4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岳德玺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6F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东樊-北樊 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15100291368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C1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72DF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exac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4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周陶然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90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3E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F0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南水北调中线总干渠（大王店镇西黑山村至小黑山村3公里）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天津干渠（大王店镇西黑山村至东黑山村1.5公里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BF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15232206898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67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5C8C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C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留村镇</w:t>
            </w:r>
          </w:p>
          <w:p w14:paraId="5E35B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0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岳磊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D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B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96B2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A04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8"/>
                <w:szCs w:val="28"/>
                <w:lang w:val="en-US"/>
              </w:rPr>
              <w:t>18132592777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534F9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C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王敬娇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F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9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CC18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8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17325541610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A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14083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3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许栋松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D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32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大营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13331279537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F9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B177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4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王朋朋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0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E3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留村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田村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15633279313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B3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7F90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6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刘莎莎</w:t>
            </w:r>
          </w:p>
        </w:tc>
        <w:tc>
          <w:tcPr>
            <w:tcW w:w="3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0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E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山东营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-山东营（2公里）</w:t>
            </w:r>
          </w:p>
        </w:tc>
        <w:tc>
          <w:tcPr>
            <w:tcW w:w="20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18713235588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4A8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D62A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王统帅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4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2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南高桥-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东村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13831262825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EDF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A638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56ED5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390044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E4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C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7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5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E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9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5F31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892A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EDB6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196F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BBA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456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EE4B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赵光泽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组织委员、统战委员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C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3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留东营-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庄（1公里）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13833060442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71F9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7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董方园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8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49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刘祥店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-刘祥店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1.9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13103128178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1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32F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5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赵中秋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执法队队长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6242">
            <w:pPr>
              <w:widowControl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南亭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-北高桥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>（1.9公里）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15033775807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9BA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9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镇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曹帅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E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993E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5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18813076528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1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4DD43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3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3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周丽娟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0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2D1E1560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1E8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13931270294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7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0E277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郑歌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B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江村洼排干（7公里）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13730271499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02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80BE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C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E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窦晶晶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9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徐庄-徐庄（1公里）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15188941431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D15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A9BE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9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A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窦晶晶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9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50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下河西-下河西（1公里）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C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15188941431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8B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E0B3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0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李紫薇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4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C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西史端段-东史端（1公里）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15176366368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44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0734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李紫薇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4F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西史端-西史端（1.5公里）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15132259376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471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1D5A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张天衣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D6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6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17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南营-北营（1.5）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6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15732230735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92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4377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E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7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张赞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8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CD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林庄-梁庄（5公里）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13111683855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09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4C65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9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张赞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8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党委副书记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6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9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刘庄-东史端（2.5公里）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52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13111683855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17E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FD8F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A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A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张新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4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书记、武装部长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B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0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南北里-郑庄段（1公里）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5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13730187321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5A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A7C8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1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王孟君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F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宣传委员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6D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南胡渠-北胡渠（2.5公里）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8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15232264072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2F0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35AC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E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E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李鑫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F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5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0C01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2E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15030210555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A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0879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E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22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王健宾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E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2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1A6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0C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15933126626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A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8C6C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A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3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周纪成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二级主任科员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0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8B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小因-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防凌-李迪城-于迪城-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崔迪城（6公里）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C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13833290746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448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E8BA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1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高艳昌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执法队队长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1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1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小千秋-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大千秋-汉阳-大因-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任庄（4.7）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18003228161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F0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DA4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7316" w:type="dxa"/>
            <w:gridSpan w:val="6"/>
            <w:shd w:val="clear" w:color="auto" w:fill="auto"/>
            <w:vAlign w:val="center"/>
          </w:tcPr>
          <w:p w14:paraId="3D329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三、徐水区乡级河长名单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17E9FA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D9C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乡镇名称</w:t>
            </w:r>
          </w:p>
        </w:tc>
        <w:tc>
          <w:tcPr>
            <w:tcW w:w="4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B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河长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责任河湖</w:t>
            </w:r>
          </w:p>
        </w:tc>
        <w:tc>
          <w:tcPr>
            <w:tcW w:w="6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2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起止点及长度（公里）</w:t>
            </w: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4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F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4F02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2CF3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79B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5DB4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B7B">
            <w:pPr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18A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489B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0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0E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杨炳轩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29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宣传委员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（黑水沟）安河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55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葛村-伍级（2.2公里）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B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15932286678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F9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8EF2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2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张增葆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4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级主任科员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0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范马庄-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小西张-小东张-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大东张（5.3公里）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A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13603280017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DA6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8A4E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C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邢雪松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南贺寿营-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葛村-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南白塔（3.5公里）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15732231695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A0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D11A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3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张密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7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DE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龙化-王村（2公里）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13363120429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218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1074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9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刘东进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F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防凌-崔迪（3.5公里）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18233311236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989A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C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李艳涛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副书记、武装部长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D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09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大西张前街-大因（3.5公里）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18931262861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092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957A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东釜山乡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朱佳男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F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4867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18601223265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797CF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B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刘磊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5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5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01AA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31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  <w:t>19803126125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6A248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0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田伯霄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党委副乡长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0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3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北釜山-东釜山南街（2.7公里）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15612295665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88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CE53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田伯霄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党委副乡长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3B6"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南水北调中线总干渠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天津干渠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F523"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vertAlign w:val="baseline"/>
                <w:lang w:val="en-US" w:eastAsia="zh-CN"/>
              </w:rPr>
              <w:t>东釜山乡南釜山村至北釜山村5公里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15612295665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1BF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A43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F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义联庄乡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陈磊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党委书记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A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4998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75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13393226789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7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078B1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1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赵珣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7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1D28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0B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13730203029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76AFE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副乡长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南水北调中线总干渠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2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vertAlign w:val="baseline"/>
              </w:rPr>
              <w:t>义联庄乡白莲峪村至枣园村5公里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18931213529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F93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E2A7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经济开发区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5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刘珞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开发区管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理副主任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域内所有河流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14B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E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18631221266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乡级总河长</w:t>
            </w:r>
          </w:p>
        </w:tc>
      </w:tr>
      <w:tr w14:paraId="709B3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9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侯光宇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建设局负责人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4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1C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大王店园区-王官营（1公里）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10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13784950510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7E5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1AE06C58">
      <w:pPr>
        <w:jc w:val="center"/>
      </w:pPr>
    </w:p>
    <w:p w14:paraId="57968C3F"/>
    <w:p w14:paraId="3584366E"/>
    <w:tbl>
      <w:tblPr>
        <w:tblStyle w:val="4"/>
        <w:tblW w:w="223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27"/>
        <w:gridCol w:w="553"/>
        <w:gridCol w:w="496"/>
        <w:gridCol w:w="2010"/>
        <w:gridCol w:w="1770"/>
        <w:gridCol w:w="2700"/>
        <w:gridCol w:w="2677"/>
        <w:gridCol w:w="5993"/>
        <w:gridCol w:w="52"/>
        <w:gridCol w:w="2138"/>
        <w:gridCol w:w="2873"/>
      </w:tblGrid>
      <w:tr w14:paraId="4717C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48404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6AB33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3" w:type="dxa"/>
            <w:shd w:val="clear" w:color="auto" w:fill="auto"/>
            <w:vAlign w:val="center"/>
          </w:tcPr>
          <w:p w14:paraId="62C347BE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1DCB661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ED7DB1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79E129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FEF2E2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4733BC5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5DD6572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0EC1B7E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5128369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FA8C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1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3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7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E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39182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B6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434F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北楼村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8F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连鹏浩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58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0EDC2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徐满县界—北楼村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1.02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15931773073</w:t>
            </w:r>
          </w:p>
        </w:tc>
      </w:tr>
      <w:tr w14:paraId="1C7ED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3F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B1BF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东白亭村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4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苑红麦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92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CF93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北楼村东—东白亭村西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1.00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13832280736</w:t>
            </w:r>
          </w:p>
        </w:tc>
      </w:tr>
      <w:tr w14:paraId="0BCB1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41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3772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马官营村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6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郭亚清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08A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AD24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东白亭村东—河西村西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1.78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13784424188</w:t>
            </w:r>
          </w:p>
        </w:tc>
      </w:tr>
      <w:tr w14:paraId="4DFF4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C2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00450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河西村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04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武龙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7D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4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D11CA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河西村东—梁家营村西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2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1.00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13930883685</w:t>
            </w:r>
          </w:p>
        </w:tc>
      </w:tr>
      <w:tr w14:paraId="710F0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BE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13E5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梁家营村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9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梁廷伟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D5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C9A2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梁家营村东—李梁庄村西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80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0.20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5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15303126655</w:t>
            </w:r>
          </w:p>
        </w:tc>
      </w:tr>
      <w:tr w14:paraId="6D839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D7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FE751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李梁庄村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B9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刘桂杰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8B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9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509A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李梁庄村东—漕河村西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E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0.30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5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15233717246</w:t>
            </w:r>
          </w:p>
        </w:tc>
      </w:tr>
      <w:tr w14:paraId="17847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263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F3B89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3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师立军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7C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9CFA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漕河村东—米家营村西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F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0.80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7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13803288630</w:t>
            </w:r>
          </w:p>
        </w:tc>
      </w:tr>
      <w:tr w14:paraId="1C308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6E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A321C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平家营村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41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张海龙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02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6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8A975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米家营村东—留村村西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1.60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D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15831532305</w:t>
            </w:r>
          </w:p>
        </w:tc>
      </w:tr>
      <w:tr w14:paraId="337C9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6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F4EF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米家营村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B1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79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5745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中所营村东—平家营村西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1.63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17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13472296789</w:t>
            </w:r>
          </w:p>
        </w:tc>
      </w:tr>
      <w:tr w14:paraId="10F0D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69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96FAE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中所营村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C8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田金友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AFE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6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9F4B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空城村东—米家营村西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D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0.59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6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13722209560</w:t>
            </w:r>
          </w:p>
        </w:tc>
      </w:tr>
      <w:tr w14:paraId="1E33F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5D6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A606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空城村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9C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王金柱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2A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4A88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贾官营村东—中所营村西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8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1.50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6F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15175739908</w:t>
            </w:r>
          </w:p>
        </w:tc>
      </w:tr>
      <w:tr w14:paraId="35963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65E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70E3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贾官营村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B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韩利伟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2C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2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3E38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毛家营村东—空城村西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C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1.20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13630858055</w:t>
            </w:r>
          </w:p>
        </w:tc>
      </w:tr>
      <w:tr w14:paraId="05908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429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2D35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贾官营村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04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韩利伟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0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5DBA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贾官营—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南留村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2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1.00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D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13630858055</w:t>
            </w:r>
          </w:p>
        </w:tc>
      </w:tr>
      <w:tr w14:paraId="01DC97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10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史各庄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3D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葛军军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5B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0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C3AC6">
            <w:pPr>
              <w:widowControl/>
              <w:ind w:firstLine="1680" w:firstLineChars="600"/>
              <w:jc w:val="both"/>
              <w:textAlignment w:val="top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南留村西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-史各庄村西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3.00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5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18630280808</w:t>
            </w:r>
          </w:p>
        </w:tc>
      </w:tr>
      <w:tr w14:paraId="46E79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26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ED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F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韩红旗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6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EC392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史各庄村东—刘祥店村西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1.00 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E3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15100291155</w:t>
            </w:r>
          </w:p>
        </w:tc>
      </w:tr>
      <w:tr w14:paraId="4D173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正村镇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39C3C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9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4C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83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6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王官营村西—王官营村东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7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13473268888</w:t>
            </w:r>
          </w:p>
        </w:tc>
      </w:tr>
      <w:tr w14:paraId="5DF4B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A90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8426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4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FA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F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王官营村北—王官营村东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4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13473268888</w:t>
            </w:r>
          </w:p>
        </w:tc>
      </w:tr>
      <w:tr w14:paraId="0DBD3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319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C3004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E0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石凤吉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5C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D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7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王官营村东—北楼村东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3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F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18331168333</w:t>
            </w:r>
          </w:p>
        </w:tc>
      </w:tr>
      <w:tr w14:paraId="7A118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FBDA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2611E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南青公村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C8A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常坤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B3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E0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3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南青公村西—南青公村东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A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96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13832213120</w:t>
            </w:r>
          </w:p>
        </w:tc>
      </w:tr>
      <w:tr w14:paraId="52F1D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715FC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2A571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3" w:type="dxa"/>
            <w:shd w:val="clear" w:color="auto" w:fill="auto"/>
            <w:vAlign w:val="center"/>
          </w:tcPr>
          <w:p w14:paraId="616B728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62BE2D9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466B76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E59B51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4BC2D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28F954F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6125B57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1F3E6B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60B7E99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5999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F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E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82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1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F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1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C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A6BC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6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正村镇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4F233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北青公村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6D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张顺成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1B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B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3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于坊村东—南青公村西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A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D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13933272291</w:t>
            </w:r>
          </w:p>
        </w:tc>
      </w:tr>
      <w:tr w14:paraId="52589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E0C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25558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毛家营村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38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3B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8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8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毛家营村西—马官营村西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4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EC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18931629698</w:t>
            </w:r>
          </w:p>
        </w:tc>
      </w:tr>
      <w:tr w14:paraId="6DA3D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37D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29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04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刘战友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50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B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杨庄村西—杨庄村东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7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8E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13733378196</w:t>
            </w:r>
          </w:p>
        </w:tc>
      </w:tr>
      <w:tr w14:paraId="5FC7F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202A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高林村镇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39201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南庄头村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1E91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B9A7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7B1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5E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南庄头村北-肖金营村北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C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E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15720037777</w:t>
            </w:r>
          </w:p>
        </w:tc>
      </w:tr>
      <w:tr w14:paraId="75EA3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20C8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C0EBE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肖金营村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1D53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郑敬伟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05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70F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CF0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肖金营村北-田村铺村北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C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BE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18613825555</w:t>
            </w:r>
          </w:p>
        </w:tc>
      </w:tr>
      <w:tr w14:paraId="0572B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5265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52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田村铺村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C7B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李卫东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83C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3BE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FE0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田村铺村西北（肖金营交界）-东南（南北里交界）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9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4E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13582993288</w:t>
            </w:r>
          </w:p>
        </w:tc>
      </w:tr>
      <w:tr w14:paraId="6A225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9B86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22C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A9E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李小国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1FE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B6C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8C78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申庄村北-马庄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A9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083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13930204053</w:t>
            </w:r>
          </w:p>
        </w:tc>
      </w:tr>
      <w:tr w14:paraId="682D7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88B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964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BD3F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卢云涛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6815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B5A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567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高林村村北-田村铺村南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E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8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13931359988</w:t>
            </w:r>
          </w:p>
        </w:tc>
      </w:tr>
      <w:tr w14:paraId="76E61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0877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24D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B20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卢云涛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CA34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A02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7A5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申庄村南桥头-高林村村西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7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5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13931359988</w:t>
            </w:r>
          </w:p>
        </w:tc>
      </w:tr>
      <w:tr w14:paraId="4A5D3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E59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C367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322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申艳军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CF77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4D2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7FC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马庄村西至马庄村东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34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1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13582626377</w:t>
            </w:r>
          </w:p>
        </w:tc>
      </w:tr>
      <w:tr w14:paraId="67716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CB5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295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侯家窑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2DF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侯振雷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C87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DEA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D9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侯家窑村北-大庄村交界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B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B2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18132730153</w:t>
            </w:r>
          </w:p>
        </w:tc>
      </w:tr>
      <w:tr w14:paraId="61DE1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0A06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B1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冯庄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C9F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肖林艳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DF8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C47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418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冯庄村东-郎五庄村东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DC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C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13290626756</w:t>
            </w:r>
          </w:p>
        </w:tc>
      </w:tr>
      <w:tr w14:paraId="0FD1D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7F11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F93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B035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刘建新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21B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31C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4D68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侯家窑村东-大庄村西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61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37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13703225569</w:t>
            </w:r>
          </w:p>
        </w:tc>
      </w:tr>
      <w:tr w14:paraId="1C7D1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EF9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545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652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杜朋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F0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F5CD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D89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大庄村西-冯庄村村东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AA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78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13730217818</w:t>
            </w:r>
          </w:p>
        </w:tc>
      </w:tr>
      <w:tr w14:paraId="789B2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5AFE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F3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91C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张立永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DC2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588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79E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小庄村南-袁家坟村北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FC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7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15631206086</w:t>
            </w:r>
          </w:p>
        </w:tc>
      </w:tr>
      <w:tr w14:paraId="4DA26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54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F940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E8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张立勇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2EA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78D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C1B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小庄村东-冯庄村西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3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EC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13933232358</w:t>
            </w:r>
          </w:p>
        </w:tc>
      </w:tr>
      <w:tr w14:paraId="30163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2544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934A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白塔铺村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4C4E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张立虎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27F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737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203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白塔铺村西-村东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C3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D5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13932223500</w:t>
            </w:r>
          </w:p>
        </w:tc>
      </w:tr>
      <w:tr w14:paraId="007BF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C4F2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DE7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小辛安村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807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26E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EB8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53E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107国道-鸡爪河交界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E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2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15127212727</w:t>
            </w:r>
          </w:p>
        </w:tc>
      </w:tr>
      <w:tr w14:paraId="1B2AF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DC1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8E9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小辛安村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8520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4B3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83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96B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小辛安村北-村东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76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4A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15127212727</w:t>
            </w:r>
          </w:p>
        </w:tc>
      </w:tr>
      <w:tr w14:paraId="16E30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340C3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7C09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3" w:type="dxa"/>
            <w:shd w:val="clear" w:color="auto" w:fill="auto"/>
            <w:vAlign w:val="center"/>
          </w:tcPr>
          <w:p w14:paraId="73C3AA6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243B7DF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B73B4B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1A7F3F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26D3C0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1E10CED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7BCA23D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510E62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69F2989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21CB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4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F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F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E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66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4DD8A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099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5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DD2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站里村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9B1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胡志忠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8575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F8D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DB3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白塔铺村东至何庄村西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E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7B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18631283552</w:t>
            </w:r>
          </w:p>
        </w:tc>
      </w:tr>
      <w:tr w14:paraId="56B3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F07E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5CE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8C3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张立军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C99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65D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F067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何庄村西-史端下河西交界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F8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1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13833280569</w:t>
            </w:r>
          </w:p>
        </w:tc>
      </w:tr>
      <w:tr w14:paraId="00E79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E3B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A8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B4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34D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48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B47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丁庄村西-郎五庄村西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8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ED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13930292909</w:t>
            </w:r>
          </w:p>
        </w:tc>
      </w:tr>
      <w:tr w14:paraId="1CEF1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F003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A0C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A6E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556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88D7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郎五庄二排干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82B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丁庄村东-郎五庄村西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B9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D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18159780676</w:t>
            </w:r>
          </w:p>
        </w:tc>
      </w:tr>
      <w:tr w14:paraId="01A55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148C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E97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1C1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杨学明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369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164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87D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郎五庄村西-村东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BE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B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18233359777</w:t>
            </w:r>
          </w:p>
        </w:tc>
      </w:tr>
      <w:tr w14:paraId="1FF91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AD62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BEE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8EB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杨学明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C12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607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郎五庄二排干、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831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郎五庄村西-村南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D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8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18233359777</w:t>
            </w:r>
          </w:p>
        </w:tc>
      </w:tr>
      <w:tr w14:paraId="682B8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遂城镇</w:t>
            </w:r>
          </w:p>
          <w:p w14:paraId="464574D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70525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大马各庄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44A9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王亚军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73B0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545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093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樊村桥-大马各庄南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BFC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13930214217</w:t>
            </w:r>
          </w:p>
        </w:tc>
      </w:tr>
      <w:tr w14:paraId="42201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3CE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7B8A5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378A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苏巍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5F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F21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77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大马各庄南-广门北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4733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40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287645</w:t>
            </w:r>
          </w:p>
        </w:tc>
      </w:tr>
      <w:tr w14:paraId="303F7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4A4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AB1E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小赤鲁村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C79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石海宾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08D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F8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400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广门南-小赤鲁北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A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17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15232207084</w:t>
            </w:r>
          </w:p>
        </w:tc>
      </w:tr>
      <w:tr w14:paraId="7B3DD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39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F20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小赤鲁村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4275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石海宾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8E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F2D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257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大王店东街东至小赤鲁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9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D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15232207084</w:t>
            </w:r>
          </w:p>
        </w:tc>
      </w:tr>
      <w:tr w14:paraId="099DF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FC9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01A5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大赤鲁村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3545A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甄志永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4B2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F633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4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小赤鲁南-大赤鲁北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88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13630858001</w:t>
            </w:r>
          </w:p>
        </w:tc>
      </w:tr>
      <w:tr w14:paraId="57897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E2F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1CF0A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大赤鲁村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A59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甄志永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563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3623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F1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大王店东街东-大赤鲁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A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1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13630858001</w:t>
            </w:r>
          </w:p>
        </w:tc>
      </w:tr>
      <w:tr w14:paraId="6A6F5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2D9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611F2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115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刘胜利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2F72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86D6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669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广门南-曲城北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2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18332868487</w:t>
            </w:r>
          </w:p>
        </w:tc>
      </w:tr>
      <w:tr w14:paraId="4F188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46E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13BD9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冯家町村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72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960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60D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6E0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大赤鲁东南-冯家町村西北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C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F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13722977879</w:t>
            </w:r>
          </w:p>
        </w:tc>
      </w:tr>
      <w:tr w14:paraId="7704E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C37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0F26E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小庞村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080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620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C44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99C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冯家町东南-小庞村西北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5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18903126618</w:t>
            </w:r>
          </w:p>
        </w:tc>
      </w:tr>
      <w:tr w14:paraId="46E8F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65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9D4E8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大庞村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3D3F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赵英杰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19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77C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8B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曲城南-大庞村西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F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0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15831550205</w:t>
            </w:r>
          </w:p>
        </w:tc>
      </w:tr>
      <w:tr w14:paraId="168B4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3D7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E34AB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36EF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EC66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D87F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F9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大庞村东-张华村西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F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6F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13833009185</w:t>
            </w:r>
          </w:p>
        </w:tc>
      </w:tr>
      <w:tr w14:paraId="3C570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9A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68AFC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城西村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F3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王洪林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932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90A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A9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大庞村东-城西桥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8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D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13472286955</w:t>
            </w:r>
          </w:p>
        </w:tc>
      </w:tr>
      <w:tr w14:paraId="67E98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0FB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9CB93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0ED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郭秋菊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867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DB2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FF8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张华-遂城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3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4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13582204806</w:t>
            </w:r>
          </w:p>
        </w:tc>
      </w:tr>
      <w:tr w14:paraId="103DD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3271F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72C1F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3" w:type="dxa"/>
            <w:shd w:val="clear" w:color="auto" w:fill="auto"/>
            <w:vAlign w:val="center"/>
          </w:tcPr>
          <w:p w14:paraId="2E899E0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100A3F5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55A4A2D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19A7AEE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F4D6FE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273D836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7535563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71BD48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6974713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7708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F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6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E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8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0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6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B256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D517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1416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3E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BAA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D99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遂城东-谢坊西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0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C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13833214340</w:t>
            </w:r>
          </w:p>
        </w:tc>
      </w:tr>
      <w:tr w14:paraId="233FD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0C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DC1D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501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师彦新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B10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10E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A0C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遂城东-谢坊营西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6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5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13930897399</w:t>
            </w:r>
          </w:p>
        </w:tc>
      </w:tr>
      <w:tr w14:paraId="4B243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B52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B8536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9964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师彦新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304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373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67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城北南至石桥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0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6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13930897399</w:t>
            </w:r>
          </w:p>
        </w:tc>
      </w:tr>
      <w:tr w14:paraId="3E50D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BBC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B252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AC8A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师彦新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A36B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B6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E13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东关至谢坊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4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7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13930897399</w:t>
            </w:r>
          </w:p>
        </w:tc>
      </w:tr>
      <w:tr w14:paraId="30D72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0B1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D5697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0F9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王玖林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064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868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30A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东关东至王马西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2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53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>13730217843</w:t>
            </w:r>
          </w:p>
        </w:tc>
      </w:tr>
      <w:tr w14:paraId="669EE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A9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4A72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11B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王玖林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71C9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659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F6F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石桥-谢坊营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0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B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>13730217843</w:t>
            </w:r>
          </w:p>
        </w:tc>
      </w:tr>
      <w:tr w14:paraId="4A934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AB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F1648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C1FE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王玖林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79B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F5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145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石桥-谢坊营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A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>13730217843</w:t>
            </w:r>
          </w:p>
        </w:tc>
      </w:tr>
      <w:tr w14:paraId="237F3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D1A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2FC5E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0348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郭利彬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A9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9F9B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C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坟台-义合庄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B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5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15933585858</w:t>
            </w:r>
          </w:p>
        </w:tc>
      </w:tr>
      <w:tr w14:paraId="0807B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624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AE2A7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CDE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郭利彬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52FA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FE5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86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谢坊-义合庄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0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9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15933585858</w:t>
            </w:r>
          </w:p>
        </w:tc>
      </w:tr>
      <w:tr w14:paraId="12B25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6C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B0BD2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B7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郭利彬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08D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78F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6D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谢坊-义合庄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E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67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15933585858</w:t>
            </w:r>
          </w:p>
        </w:tc>
      </w:tr>
      <w:tr w14:paraId="164EC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803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C015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4DF0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8CD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AC6A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F62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城北桥-东关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7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C1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 xml:space="preserve"> 15100270564</w:t>
            </w:r>
          </w:p>
        </w:tc>
      </w:tr>
      <w:tr w14:paraId="038AF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992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C1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0CD1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C6D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53A4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8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城北庄南-石桥北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F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9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 xml:space="preserve"> 15100270564</w:t>
            </w:r>
          </w:p>
        </w:tc>
      </w:tr>
      <w:tr w14:paraId="72753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41C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B725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653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高新忠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96D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E4C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郎五庄三排干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B2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城北桥-屯庄北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4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D5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>13931399698</w:t>
            </w:r>
          </w:p>
        </w:tc>
      </w:tr>
      <w:tr w14:paraId="0E1A7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81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8605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城北庄村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414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高新忠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EF7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726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18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屯庄南-城北庄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0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8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  <w:t>13931399698</w:t>
            </w:r>
          </w:p>
        </w:tc>
      </w:tr>
      <w:tr w14:paraId="33162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安肃镇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8C1B9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义合庄村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E7A0F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滕壮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36C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E32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7EB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谢坊营-坟台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D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0B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13832237898</w:t>
            </w:r>
          </w:p>
        </w:tc>
      </w:tr>
      <w:tr w14:paraId="02ED8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F5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B99F0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义合庄村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E3D6D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滕壮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180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17A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7E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谢坊营-南张丰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C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9E7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13832237898</w:t>
            </w:r>
          </w:p>
        </w:tc>
      </w:tr>
      <w:tr w14:paraId="4A286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7B4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5B68E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王马村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8291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3C67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7DF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6E5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义合庄-西张丰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7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13932226242</w:t>
            </w:r>
          </w:p>
        </w:tc>
      </w:tr>
      <w:tr w14:paraId="67234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4DB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A3B54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389C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6AA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A5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F0D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谢坊营-坟台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5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13931208929</w:t>
            </w:r>
          </w:p>
        </w:tc>
      </w:tr>
      <w:tr w14:paraId="642AB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40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4E456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F14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55D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F97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EAC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西张丰-坟台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E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7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13931208929</w:t>
            </w:r>
          </w:p>
        </w:tc>
      </w:tr>
      <w:tr w14:paraId="3A412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0DA37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097F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3" w:type="dxa"/>
            <w:shd w:val="clear" w:color="auto" w:fill="auto"/>
            <w:vAlign w:val="center"/>
          </w:tcPr>
          <w:p w14:paraId="6602AB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64AC672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0E5C95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757D2A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B46E52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2360D8A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341333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CDF4F9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0A247F9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E002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7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1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D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C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4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D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089A2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7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安肃镇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3B258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西张丰村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FB8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刘长松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A9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E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F38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王马-前营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9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3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13673288818</w:t>
            </w:r>
          </w:p>
        </w:tc>
      </w:tr>
      <w:tr w14:paraId="46EF8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AA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4787A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西张丰村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1E8F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刘长松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76EF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A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834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坟台-西张丰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0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7E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13673288818</w:t>
            </w:r>
          </w:p>
        </w:tc>
      </w:tr>
      <w:tr w14:paraId="1DC83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6B6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660E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东张丰村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BB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090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8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40E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坟台-东张丰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7FA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15732221888</w:t>
            </w:r>
          </w:p>
        </w:tc>
      </w:tr>
      <w:tr w14:paraId="7BB01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DB9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1F6CA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东张丰村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6CA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A9F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05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郎五庄四排干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5B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坟台-东张丰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3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94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15732221888</w:t>
            </w:r>
          </w:p>
        </w:tc>
      </w:tr>
      <w:tr w14:paraId="436D2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F10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78573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南张丰村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324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王大亮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112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6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D7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南张丰-前营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6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5D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13331272888</w:t>
            </w:r>
          </w:p>
        </w:tc>
      </w:tr>
      <w:tr w14:paraId="2349E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6EA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CEB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前所营村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86B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刘连壮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B66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F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8A8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前营-107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8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4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13831211296</w:t>
            </w:r>
          </w:p>
        </w:tc>
      </w:tr>
      <w:tr w14:paraId="4EA79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D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F5AC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北上关村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FBF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刘凯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88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D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0B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107-上关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1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A1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15188796665</w:t>
            </w:r>
          </w:p>
        </w:tc>
      </w:tr>
      <w:tr w14:paraId="59825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44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43980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城内村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6BE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王丽娜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1768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D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81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上关-城内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7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B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13603221818</w:t>
            </w:r>
          </w:p>
        </w:tc>
      </w:tr>
      <w:tr w14:paraId="3E610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F8D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606FC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B5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高二东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D49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D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99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上关、南关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4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C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15100201222</w:t>
            </w:r>
          </w:p>
        </w:tc>
      </w:tr>
      <w:tr w14:paraId="42A9C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B9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C46F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A8C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蔡建辉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69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D1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92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城内、南城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0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C5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13933231991</w:t>
            </w:r>
          </w:p>
        </w:tc>
      </w:tr>
      <w:tr w14:paraId="1EE9D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788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D58B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东于庄村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F9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9D19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1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06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南关-东于庄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7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18630220899</w:t>
            </w:r>
          </w:p>
        </w:tc>
      </w:tr>
      <w:tr w14:paraId="2C089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910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510E1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西于庄村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E6D8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于征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743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D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0B7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南关-西于庄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E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7D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19933300000</w:t>
            </w:r>
          </w:p>
        </w:tc>
      </w:tr>
      <w:tr w14:paraId="4C581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C6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7B2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96F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商艳斌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5F7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6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沿村排干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A51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北梨园-沿村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5A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18610968666</w:t>
            </w:r>
          </w:p>
        </w:tc>
      </w:tr>
      <w:tr w14:paraId="5BDD8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F68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北徐城村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F0D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雷迎春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9A8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7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沿村排干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B08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商庄-田庄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D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A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13930246135</w:t>
            </w:r>
          </w:p>
        </w:tc>
      </w:tr>
      <w:tr w14:paraId="6DFC6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E6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8118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沿村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C40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商红柱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968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5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沿村排干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A3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商庄-田庄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C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906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13903224868</w:t>
            </w:r>
          </w:p>
        </w:tc>
      </w:tr>
      <w:tr w14:paraId="5014C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B6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082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十里铺村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3B518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李冬光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CD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7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DA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107国道桥-黄土岗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6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AB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13383022277</w:t>
            </w:r>
          </w:p>
        </w:tc>
      </w:tr>
      <w:tr w14:paraId="1D501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FFF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98C2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黄土岗村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89FE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杨志彬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5F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A6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B8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十里铺-黄土岗东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D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BA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1268001</w:t>
            </w:r>
          </w:p>
        </w:tc>
      </w:tr>
      <w:tr w14:paraId="1ACDB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10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379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北孤庄营村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532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户鹏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D1E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D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142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高林村镇-北营东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94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30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13731285882</w:t>
            </w:r>
          </w:p>
        </w:tc>
      </w:tr>
      <w:tr w14:paraId="224FC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1C9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崔庄镇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4DB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大辛庄村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2B0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田二磊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D49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B6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杨孟庄排干渠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D2F0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商平庄——水磨头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5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44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13513413913</w:t>
            </w:r>
          </w:p>
        </w:tc>
      </w:tr>
      <w:tr w14:paraId="6B627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70DFB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2026D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50" w:type="dxa"/>
            <w:gridSpan w:val="2"/>
            <w:shd w:val="clear" w:color="auto" w:fill="auto"/>
            <w:vAlign w:val="center"/>
          </w:tcPr>
          <w:p w14:paraId="3ECA657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45B3F23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7A0C79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692240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F9423B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033A149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360F3A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40AE87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5FAD8B9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C3EC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D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6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E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9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45B93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D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崔庄镇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73758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南公村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96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周伟强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1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E9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5D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南营桥——南公西牌楼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D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D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15933324999</w:t>
            </w:r>
          </w:p>
        </w:tc>
      </w:tr>
      <w:tr w14:paraId="31D92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C7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FE35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水磨头村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60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新乐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3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C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5D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大因水闸——大北头桥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C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55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19801806666</w:t>
            </w:r>
          </w:p>
        </w:tc>
      </w:tr>
      <w:tr w14:paraId="7F45F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89E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80825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北贺寿营村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CE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32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F8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84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污水处理厂——南公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7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1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13722232678</w:t>
            </w:r>
          </w:p>
        </w:tc>
      </w:tr>
      <w:tr w14:paraId="778C0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FD4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68040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10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楚立来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3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C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FD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南营——李庄、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2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C0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84285578</w:t>
            </w:r>
          </w:p>
        </w:tc>
      </w:tr>
      <w:tr w14:paraId="04D2B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07B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33CA6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AE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楚立来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88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D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37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北徐城——李庄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5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F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84285578</w:t>
            </w:r>
          </w:p>
        </w:tc>
      </w:tr>
      <w:tr w14:paraId="3DB6B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272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F0B1A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35A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姚文武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CC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34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88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李庄——东崔、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7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C77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13931202350</w:t>
            </w:r>
          </w:p>
        </w:tc>
      </w:tr>
      <w:tr w14:paraId="762EB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96D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37D12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1AE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姚文武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2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23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B53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西崔——四新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C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4E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13931202350</w:t>
            </w:r>
          </w:p>
        </w:tc>
      </w:tr>
      <w:tr w14:paraId="502AD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4B2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8A05A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西崔庄村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70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郭海波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78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55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52C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李庄——西崔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2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B0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13833077773</w:t>
            </w:r>
          </w:p>
        </w:tc>
      </w:tr>
      <w:tr w14:paraId="176FE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49C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CE51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西崔庄村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AD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郭海波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9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1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07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东崔——兴隆庄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D8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13833077773</w:t>
            </w:r>
          </w:p>
        </w:tc>
      </w:tr>
      <w:tr w14:paraId="78A85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1EB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F80F2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C6A8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刘雷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F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6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33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西崔-东崔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8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C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13472224888</w:t>
            </w:r>
          </w:p>
        </w:tc>
      </w:tr>
      <w:tr w14:paraId="358C2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49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D5912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四新庄村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96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魏老三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7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7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E0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东崔-四新庄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5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8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13663227010</w:t>
            </w:r>
          </w:p>
        </w:tc>
      </w:tr>
      <w:tr w14:paraId="74C44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45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90CF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兴隆庄村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61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王连营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9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92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2E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东崔——兴隆庄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3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E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13930202729</w:t>
            </w:r>
          </w:p>
        </w:tc>
      </w:tr>
      <w:tr w14:paraId="7DAA2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7F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CE45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兴隆庄村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29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王连营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7A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0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AE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东崔——兴隆庄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B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1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13930202729</w:t>
            </w:r>
          </w:p>
        </w:tc>
      </w:tr>
      <w:tr w14:paraId="24808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66C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9E466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干沟村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DFE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栓柱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13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5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343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干沟——容城、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6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91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13663224888</w:t>
            </w:r>
          </w:p>
        </w:tc>
      </w:tr>
      <w:tr w14:paraId="3930B0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A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户木乡</w:t>
            </w:r>
          </w:p>
          <w:p w14:paraId="5B068C97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147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德山一街村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D9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张小东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F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19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9D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德山一街—新农村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F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F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13717613478</w:t>
            </w:r>
          </w:p>
        </w:tc>
      </w:tr>
      <w:tr w14:paraId="39428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DC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C0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德山二街村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50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代兰群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D3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7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C8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德山二街-德山一街大坝口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5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9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13730182269</w:t>
            </w:r>
          </w:p>
        </w:tc>
      </w:tr>
      <w:tr w14:paraId="1DE03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EDC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3808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德山三街村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E1A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王志永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7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3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B3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德山三街-东庄道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6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88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13930239625</w:t>
            </w:r>
          </w:p>
        </w:tc>
      </w:tr>
      <w:tr w14:paraId="21C33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4C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52CE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徐家庄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E6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贾宝成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7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2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B2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徐家庄村东小桥—杨庄大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C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D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13833271904</w:t>
            </w:r>
          </w:p>
        </w:tc>
      </w:tr>
      <w:tr w14:paraId="0CDB4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E10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458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徐家庄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F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贾宝成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94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59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郎五庄二排干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6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徐家庄村东小桥—丁庄大桥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D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E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13833271904</w:t>
            </w:r>
          </w:p>
        </w:tc>
      </w:tr>
      <w:tr w14:paraId="4AE6B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0E271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13DA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35E4594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43C1C0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0407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B4526B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4089B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515C725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993" w:type="dxa"/>
            <w:shd w:val="clear" w:color="auto" w:fill="auto"/>
            <w:vAlign w:val="center"/>
          </w:tcPr>
          <w:p w14:paraId="1224454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14:paraId="5FF5932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1FF74B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62FD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0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F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5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C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E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DA73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户木乡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B2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342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79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6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郎五庄一排干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0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杨庄—丁庄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CE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13663394555</w:t>
            </w:r>
          </w:p>
        </w:tc>
      </w:tr>
      <w:tr w14:paraId="2A6C3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5E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54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55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姚亚峰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25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3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4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屯庄-徐家庄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B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C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15188665777</w:t>
            </w:r>
          </w:p>
        </w:tc>
      </w:tr>
      <w:tr w14:paraId="4984E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65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76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9A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姚亚峰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3E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AC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郎五庄二排干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817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E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32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15188665777</w:t>
            </w:r>
          </w:p>
        </w:tc>
      </w:tr>
      <w:tr w14:paraId="48934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FC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3D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豆村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47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许仕军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6E3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B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B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豆村-孙村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9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0.45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2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13582201661</w:t>
            </w:r>
          </w:p>
        </w:tc>
      </w:tr>
      <w:tr w14:paraId="6B053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BF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B9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7A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刘金刚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569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08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5B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豆村东-孙村东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5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AB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13931268050</w:t>
            </w:r>
          </w:p>
        </w:tc>
      </w:tr>
      <w:tr w14:paraId="43503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3C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53F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37F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宇祥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87F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03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33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屯庄-安庄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8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512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13472299888</w:t>
            </w:r>
          </w:p>
        </w:tc>
      </w:tr>
      <w:tr w14:paraId="3CA55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3A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DB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孙村营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EAD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刘晓坡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51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A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屯庄河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0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孙村营村北-孙村营村南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E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8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13933231836</w:t>
            </w:r>
          </w:p>
        </w:tc>
      </w:tr>
      <w:tr w14:paraId="573BD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03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解村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2A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B3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E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00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北樊村北至解村村北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5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8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13930804668</w:t>
            </w:r>
          </w:p>
        </w:tc>
      </w:tr>
      <w:tr w14:paraId="3548C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033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CA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26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乔颖宾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40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DF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6B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易县界至屯里村村南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2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13633227484</w:t>
            </w:r>
          </w:p>
        </w:tc>
      </w:tr>
      <w:tr w14:paraId="3EB26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B6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26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新乡村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B1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5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7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F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解村村北至新乡村村北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6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2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13932265897</w:t>
            </w:r>
          </w:p>
        </w:tc>
      </w:tr>
      <w:tr w14:paraId="70722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893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C5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太和庄村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567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贾飞童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FE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2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4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屯里村东至德山三街村西北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D7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13784978474</w:t>
            </w:r>
          </w:p>
        </w:tc>
      </w:tr>
      <w:tr w14:paraId="67E88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DDF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D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523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唐金华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29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6F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6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屯里村南至贾庄村南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9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BA0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15076388676</w:t>
            </w:r>
          </w:p>
        </w:tc>
      </w:tr>
      <w:tr w14:paraId="541D4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39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26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新农村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21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郭金山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AE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8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89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解村村北至德山一街村南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E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A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13070503333</w:t>
            </w:r>
          </w:p>
        </w:tc>
      </w:tr>
      <w:tr w14:paraId="43809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18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160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向阳村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A0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刘占良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DA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4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瀑河水库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FB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新乡村村北至贾庄村南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C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13780424602</w:t>
            </w:r>
          </w:p>
        </w:tc>
      </w:tr>
      <w:tr w14:paraId="548C1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大王店镇</w:t>
            </w:r>
          </w:p>
          <w:p w14:paraId="40766D66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90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87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7F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5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7C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曲水水库出水洞--北街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D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06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13730218627</w:t>
            </w:r>
          </w:p>
        </w:tc>
      </w:tr>
      <w:tr w14:paraId="01DBA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7787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50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BD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D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4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曲水水库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F92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1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0.37平方公里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8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13730218627</w:t>
            </w:r>
          </w:p>
        </w:tc>
      </w:tr>
      <w:tr w14:paraId="5B239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64D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50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D7D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新利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88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1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37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大瀑公路桥北--曲水村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2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1B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15343121337</w:t>
            </w:r>
          </w:p>
        </w:tc>
      </w:tr>
      <w:tr w14:paraId="4D3C8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902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1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40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王建峰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AA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02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34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东街村西--东街村南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8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E0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13663309463</w:t>
            </w:r>
          </w:p>
        </w:tc>
      </w:tr>
      <w:tr w14:paraId="38D2A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75B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9C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24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王建峰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F4B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5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58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东街村北--营房桥西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7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94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13663309463</w:t>
            </w:r>
          </w:p>
        </w:tc>
      </w:tr>
      <w:tr w14:paraId="4F465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553CC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C84A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0F2B447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4A0AC4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654C0B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E453E7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B78B29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11B1F7B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7D4C3C4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F4E7F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39EDBBA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8725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6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8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F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3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1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D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9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6517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大王店镇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EC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南孙各庄村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EC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F8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7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DC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营房桥西--营房桥东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D5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92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15933949977</w:t>
            </w:r>
          </w:p>
        </w:tc>
      </w:tr>
      <w:tr w14:paraId="51A70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67C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3A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西黑山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1C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田振宇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BB7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D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4B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西黑山村西水库--西街村西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5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C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13831288156</w:t>
            </w:r>
          </w:p>
        </w:tc>
      </w:tr>
      <w:tr w14:paraId="3398C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541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C2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西黑山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9B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田振宇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6B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ED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21FE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西黑山-西黑山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0FB030">
            <w:pPr>
              <w:keepNext w:val="0"/>
              <w:keepLines w:val="0"/>
              <w:pageBreakBefore w:val="0"/>
              <w:widowControl w:val="0"/>
              <w:tabs>
                <w:tab w:val="left" w:pos="3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CC10B3">
            <w:pPr>
              <w:keepNext w:val="0"/>
              <w:keepLines w:val="0"/>
              <w:pageBreakBefore w:val="0"/>
              <w:widowControl w:val="0"/>
              <w:tabs>
                <w:tab w:val="left" w:pos="3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13831288156</w:t>
            </w:r>
          </w:p>
        </w:tc>
      </w:tr>
      <w:tr w14:paraId="389E9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FF4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6510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小黑山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CEB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张建国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5E7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A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CEA1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小黑山-小黑山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5EBEC5">
            <w:pPr>
              <w:keepNext w:val="0"/>
              <w:keepLines w:val="0"/>
              <w:pageBreakBefore w:val="0"/>
              <w:widowControl w:val="0"/>
              <w:tabs>
                <w:tab w:val="left" w:pos="3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A65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15830254843</w:t>
            </w:r>
          </w:p>
        </w:tc>
      </w:tr>
      <w:tr w14:paraId="417CD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8C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57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84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贾红桥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DC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41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8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西街桥头饭馆--西黑山村东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C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9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13722978994</w:t>
            </w:r>
          </w:p>
        </w:tc>
      </w:tr>
      <w:tr w14:paraId="71DC0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20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183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CC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郝金合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FC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9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A2C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南街桥西--南街桥东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2E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A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15175302026</w:t>
            </w:r>
          </w:p>
        </w:tc>
      </w:tr>
      <w:tr w14:paraId="155CA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5E6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FA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骆庄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B5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崔金录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718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7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47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骆庄村东--大仕庄桥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C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4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13503360070</w:t>
            </w:r>
          </w:p>
        </w:tc>
      </w:tr>
      <w:tr w14:paraId="22C31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B67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07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大仕庄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1AA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黄宝晨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CB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9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六各庄排干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85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大仕庄桥--园区管委会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5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C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13603124660</w:t>
            </w:r>
          </w:p>
        </w:tc>
      </w:tr>
      <w:tr w14:paraId="40C82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83F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78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东凡村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C5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张顺利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8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8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15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东樊村北--广门村北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2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4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13472345665</w:t>
            </w:r>
          </w:p>
        </w:tc>
      </w:tr>
      <w:tr w14:paraId="7BCE0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5A1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82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北凡村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B2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毛克朋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DB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4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F8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北樊村北--东樊村北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B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5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18832277883</w:t>
            </w:r>
          </w:p>
        </w:tc>
      </w:tr>
      <w:tr w14:paraId="12066F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E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留村镇</w:t>
            </w:r>
          </w:p>
          <w:p w14:paraId="4CFCC71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 w14:paraId="2004B32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49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B12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孙洪涛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56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A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C0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留村村-留村村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7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E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13722252137</w:t>
            </w:r>
          </w:p>
        </w:tc>
      </w:tr>
      <w:tr w14:paraId="42FAC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C7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DDE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61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师建录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D6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05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68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师庄村-师庄村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3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E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13931219074</w:t>
            </w:r>
          </w:p>
        </w:tc>
      </w:tr>
      <w:tr w14:paraId="3B4A3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820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8A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C1C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田马际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DA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BF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1B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田村-田村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8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DBD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13273298555</w:t>
            </w:r>
          </w:p>
        </w:tc>
      </w:tr>
      <w:tr w14:paraId="40172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03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DD0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留东营村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3B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王喜发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85F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4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97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留东营村-留东营村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D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5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13833216068</w:t>
            </w:r>
          </w:p>
        </w:tc>
      </w:tr>
      <w:tr w14:paraId="53838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847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1E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62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陈文周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A6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2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06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东庄村-东庄村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4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0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13722243334</w:t>
            </w:r>
          </w:p>
        </w:tc>
      </w:tr>
      <w:tr w14:paraId="5DE81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9C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818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南高桥村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55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李亚忠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D4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1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25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南高桥村-南高桥村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E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E3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13833235986</w:t>
            </w:r>
          </w:p>
        </w:tc>
      </w:tr>
      <w:tr w14:paraId="30825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D44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21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57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师文宁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60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3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43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大营村-大营村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C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65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13313229616</w:t>
            </w:r>
          </w:p>
        </w:tc>
      </w:tr>
      <w:tr w14:paraId="12427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1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9EF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南亭村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49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王建刚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4D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2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96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南亭村-南亭村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CE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C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13931219624</w:t>
            </w:r>
          </w:p>
        </w:tc>
      </w:tr>
      <w:tr w14:paraId="3B22D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A12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D6F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北高桥村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6F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李洪斌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FA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E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EB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北高桥村-北高桥村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1D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5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15931793855</w:t>
            </w:r>
          </w:p>
        </w:tc>
      </w:tr>
      <w:tr w14:paraId="1D49C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0D305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0E20F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742EEBC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1D76FC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2A4D747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0C2058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9BE6D5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68C8F8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48EE9D8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B67802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5202C61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F06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7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D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3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9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1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B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7F888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留村镇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D6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刘祥店村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B5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卢华超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96D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B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3E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刘祥店村-刘祥店村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0D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6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13623222052</w:t>
            </w:r>
          </w:p>
        </w:tc>
      </w:tr>
      <w:tr w14:paraId="26E4E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7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D71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山东营村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905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杨宝朝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5B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D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E5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山东营村-山东营村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E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E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15933762999</w:t>
            </w:r>
          </w:p>
        </w:tc>
      </w:tr>
      <w:tr w14:paraId="01D48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0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东史端镇</w:t>
            </w:r>
          </w:p>
          <w:p w14:paraId="70BC5BE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64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下河西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E0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03A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B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D27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北营村西-下河西村东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FE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B4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13803127973</w:t>
            </w:r>
          </w:p>
        </w:tc>
      </w:tr>
      <w:tr w14:paraId="1DED1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11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5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下河西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66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D7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3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鸡爪河、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C3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何庄村东-下河西村北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E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3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13803127973</w:t>
            </w:r>
          </w:p>
        </w:tc>
      </w:tr>
      <w:tr w14:paraId="47694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98C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AE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2FC2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德东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A3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0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9F9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田村铺村南-郑庄村南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F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9F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13653223945</w:t>
            </w:r>
          </w:p>
        </w:tc>
      </w:tr>
      <w:tr w14:paraId="45C3B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92F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AF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南北里村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678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商立华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211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D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18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郑庄村南-南北里村南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21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7A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15933126955</w:t>
            </w:r>
          </w:p>
        </w:tc>
      </w:tr>
      <w:tr w14:paraId="192D3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F5D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25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E2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何文生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322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D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D2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南北里村南-东史端村南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9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A4A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18733234680</w:t>
            </w:r>
          </w:p>
        </w:tc>
      </w:tr>
      <w:tr w14:paraId="73184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B4C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B1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19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何文生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63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AF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DC2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东史端村东-刘庄村西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FA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6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18733234680</w:t>
            </w:r>
          </w:p>
        </w:tc>
      </w:tr>
      <w:tr w14:paraId="40DB5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901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6A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西史端村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F82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何志光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25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95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76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西史端村北-西史端村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9D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69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15130294567</w:t>
            </w:r>
          </w:p>
        </w:tc>
      </w:tr>
      <w:tr w14:paraId="58D59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E74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5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西史端村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21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何志光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22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A1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EA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东史端村东-东史端村东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6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B5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15130294567</w:t>
            </w:r>
          </w:p>
        </w:tc>
      </w:tr>
      <w:tr w14:paraId="4D0AA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400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85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971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子超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E38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8D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北营村北-下河西村东北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C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B2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1536922444</w:t>
            </w:r>
          </w:p>
        </w:tc>
      </w:tr>
      <w:tr w14:paraId="1D304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3AB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6A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南营村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06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55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9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4D4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南营村西北-陈庄村南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BF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B1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13400268777</w:t>
            </w:r>
          </w:p>
        </w:tc>
      </w:tr>
      <w:tr w14:paraId="7BB15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615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C3F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东徐庄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7E4B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国立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A9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F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萍河、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5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东徐庄村北-沿村村东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A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82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13663398755</w:t>
            </w:r>
          </w:p>
        </w:tc>
      </w:tr>
      <w:tr w14:paraId="72F4C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5B1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5C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A3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李光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B40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44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EB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北胡渠村北-南胡渠村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1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37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18617775777</w:t>
            </w:r>
          </w:p>
        </w:tc>
      </w:tr>
      <w:tr w14:paraId="0423C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07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5A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71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李光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5E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7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07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北胡渠村西-北胡渠村南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C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D3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18617775777</w:t>
            </w:r>
          </w:p>
        </w:tc>
      </w:tr>
      <w:tr w14:paraId="58049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C2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EA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C5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12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8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75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南胡渠村-南胡渠村南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79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13933223905</w:t>
            </w:r>
          </w:p>
        </w:tc>
      </w:tr>
      <w:tr w14:paraId="15699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6DD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E2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CF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9C8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B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4C1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南胡渠村西南-东史端村东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2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E4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13933223905</w:t>
            </w:r>
          </w:p>
        </w:tc>
      </w:tr>
      <w:tr w14:paraId="799CB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14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3E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4E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曹军泽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87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C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7CE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刘庄村西-刘庄村西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E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0D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13932295099</w:t>
            </w:r>
          </w:p>
        </w:tc>
      </w:tr>
      <w:tr w14:paraId="46BD1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6B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33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EE3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陈占彬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4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8A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36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陈庄村北-陈庄村南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27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B7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13933891996</w:t>
            </w:r>
          </w:p>
        </w:tc>
      </w:tr>
      <w:tr w14:paraId="6D06F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17695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B2F2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2B9D3DA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8B488D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9A7EE9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CC5491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B26D35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1F10DAE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3E6436D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E6EA45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5507016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1F5D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6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4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A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D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E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A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8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0EFC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C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东史端镇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9CD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670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林占良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B2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1F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98C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林庄村北-陈庄村北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F3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7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13730216982</w:t>
            </w:r>
          </w:p>
        </w:tc>
      </w:tr>
      <w:tr w14:paraId="74044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716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30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殷建民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A1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C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陈梁庄机站东排干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5AE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梁庄村北-梁庄村南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1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E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15076296888</w:t>
            </w:r>
          </w:p>
        </w:tc>
      </w:tr>
      <w:tr w14:paraId="19C6E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F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65E7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FEF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李光磊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7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村干部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D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3D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北胡渠村东北-南胡渠村东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5D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B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13931208906</w:t>
            </w:r>
          </w:p>
        </w:tc>
      </w:tr>
      <w:tr w14:paraId="4F62E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96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CC2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EE9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李井路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C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村干部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3E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BE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南胡渠村东-林庄村东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7B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F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13930803040</w:t>
            </w:r>
          </w:p>
        </w:tc>
      </w:tr>
      <w:tr w14:paraId="4A51C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9B4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FDE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9211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国占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3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村干部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7A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42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陈庄村东北-陈庄西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2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F8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331242222</w:t>
            </w:r>
          </w:p>
        </w:tc>
      </w:tr>
      <w:tr w14:paraId="24372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AB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B86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418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04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7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江村洼排干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B5F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林庄村东-陈庄村东北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4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30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16613062069</w:t>
            </w:r>
          </w:p>
        </w:tc>
      </w:tr>
      <w:tr w14:paraId="7F5F2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8AD8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范马庄村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26B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马素霞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7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5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1C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范马庄村-范马庄村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D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78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13463266894</w:t>
            </w:r>
          </w:p>
        </w:tc>
      </w:tr>
      <w:tr w14:paraId="39793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0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1AB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小西张村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2AA6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更辉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E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C6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34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小西张村-小西张村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F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AE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1593029345</w:t>
            </w:r>
          </w:p>
        </w:tc>
      </w:tr>
      <w:tr w14:paraId="51D23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167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B26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小东张村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AF9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刘瑞峰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53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7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6C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小东张村-小东张村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B7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D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15512263395</w:t>
            </w:r>
          </w:p>
        </w:tc>
      </w:tr>
      <w:tr w14:paraId="62DB0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39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F193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大东张村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083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魏保占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AC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28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895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大东张村-大东张村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5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0A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13933200432</w:t>
            </w:r>
          </w:p>
        </w:tc>
      </w:tr>
      <w:tr w14:paraId="702E2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676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4684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龙化村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A135E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祖士永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66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村委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5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B4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龙化村-龙化村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5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8D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15930212872</w:t>
            </w:r>
          </w:p>
        </w:tc>
      </w:tr>
      <w:tr w14:paraId="2EE2B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34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1697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5F8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贾建超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B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村委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29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098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王村-王村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5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E0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13730463046</w:t>
            </w:r>
          </w:p>
        </w:tc>
      </w:tr>
      <w:tr w14:paraId="167B8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066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B6F2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4B5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曾海深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78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F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FE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小因村-小因村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B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6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13731664721</w:t>
            </w:r>
          </w:p>
        </w:tc>
      </w:tr>
      <w:tr w14:paraId="525714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3EB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D5A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防凌村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8618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刘大忠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4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3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F45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防凌村-防凌村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7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1D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13932276389</w:t>
            </w:r>
          </w:p>
        </w:tc>
      </w:tr>
      <w:tr w14:paraId="0202F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2E2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DF45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崔迪城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535D2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崔三亮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A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C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1E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崔迪城-崔迪城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6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F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13633228429</w:t>
            </w:r>
          </w:p>
        </w:tc>
      </w:tr>
      <w:tr w14:paraId="72C88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B9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6A57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李迪城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F58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周学红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0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F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57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李迪城-李迪城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3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58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15932133760</w:t>
            </w:r>
          </w:p>
        </w:tc>
      </w:tr>
      <w:tr w14:paraId="04F72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07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B040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于迪城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4E6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于中山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E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1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漕河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585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于迪城-于迪城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3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3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13930855441</w:t>
            </w:r>
          </w:p>
        </w:tc>
      </w:tr>
      <w:tr w14:paraId="0EEFB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E30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FCB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南贺寿营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5DF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刘文忠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2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村委委员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D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28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南贺寿营-南贺寿营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4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4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13473277525</w:t>
            </w:r>
          </w:p>
        </w:tc>
      </w:tr>
      <w:tr w14:paraId="31794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98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AC1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A3197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张红志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B2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8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CC5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葛村-葛村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52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7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15830448444</w:t>
            </w:r>
          </w:p>
        </w:tc>
      </w:tr>
      <w:tr w14:paraId="1301A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01E05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33AD2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7656AB8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C2E335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43EBA141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807785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CB4E5C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65B33FC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13A2634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F208F6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4DFE025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01A7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0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F974"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8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F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5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7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5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1B4C6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E3E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F5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鹏程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F5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6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AE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南白塔村-南白塔村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9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D9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13733229719</w:t>
            </w:r>
          </w:p>
        </w:tc>
      </w:tr>
      <w:tr w14:paraId="2C38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DFC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小千秋村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FF06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马万朋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BA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7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39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小千秋村-小千秋村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9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8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13931213058</w:t>
            </w:r>
          </w:p>
        </w:tc>
      </w:tr>
      <w:tr w14:paraId="2F813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C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4837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大千秋村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B69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马大壮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6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7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DA0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大千秋村-大千秋村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4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E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13833021916</w:t>
            </w:r>
          </w:p>
        </w:tc>
      </w:tr>
      <w:tr w14:paraId="601FD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485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9912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汉阳村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271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李国旗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0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6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69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汉阳村-汉阳村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E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13582269655</w:t>
            </w:r>
          </w:p>
        </w:tc>
      </w:tr>
      <w:tr w14:paraId="10193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608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F543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F8C9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孙建民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27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4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B8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大因村-大因村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B2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8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13103029277</w:t>
            </w:r>
          </w:p>
        </w:tc>
      </w:tr>
      <w:tr w14:paraId="02A27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38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51DA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1AF3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杨丙年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B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B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瀑河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40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任庄村-任庄村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9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B5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15130312387</w:t>
            </w:r>
          </w:p>
        </w:tc>
      </w:tr>
      <w:tr w14:paraId="61AD4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E9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FAEC1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崔迪城村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EE0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栓来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A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3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08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崔迪城村-崔迪城村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B6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27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13831286225</w:t>
            </w:r>
          </w:p>
        </w:tc>
      </w:tr>
      <w:tr w14:paraId="15D9E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E0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E0DA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李迪城村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F088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李红新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53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5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89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李迪城村-李迪城村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08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3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13780424957</w:t>
            </w:r>
          </w:p>
        </w:tc>
      </w:tr>
      <w:tr w14:paraId="43726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3E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817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肖迪城村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D56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肖小三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40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7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FF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肖迪城村-肖迪城村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CF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A8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13582290105</w:t>
            </w:r>
          </w:p>
        </w:tc>
      </w:tr>
      <w:tr w14:paraId="0BFFD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F3E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837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于迪城村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106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于小旦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6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A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A1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于迪城村-于迪城村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8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8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13493238721</w:t>
            </w:r>
          </w:p>
        </w:tc>
      </w:tr>
      <w:tr w14:paraId="1B803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D07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0E2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A8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任建光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44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8C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77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任庄村-任庄村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D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CA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13931391055</w:t>
            </w:r>
          </w:p>
        </w:tc>
      </w:tr>
      <w:tr w14:paraId="4FA06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235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AC4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防凌村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CC2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刘占元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E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村委委员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0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迪城南北排干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8B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防凌村-防凌村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99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B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13613392998</w:t>
            </w:r>
          </w:p>
        </w:tc>
      </w:tr>
      <w:tr w14:paraId="5836E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3A7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AFD8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BFA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焦国双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0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2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AC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大因村-大因村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E1C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E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13903122563</w:t>
            </w:r>
          </w:p>
        </w:tc>
      </w:tr>
      <w:tr w14:paraId="401D4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0D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4B6A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267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朱进旺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4C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C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90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王村-王村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9C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65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13931369720</w:t>
            </w:r>
          </w:p>
        </w:tc>
      </w:tr>
      <w:tr w14:paraId="0433C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D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B01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龙化村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C78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赵旭通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A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16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21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龙化村-龙化村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4C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4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13373248588</w:t>
            </w:r>
          </w:p>
        </w:tc>
      </w:tr>
      <w:tr w14:paraId="1067F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E8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638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小东张村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054A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刘丽军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4A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D9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3C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小东张村-小东张村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DA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47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13730475186</w:t>
            </w:r>
          </w:p>
        </w:tc>
      </w:tr>
      <w:tr w14:paraId="2A667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4E8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D44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大东张村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DFDF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霍磊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8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0E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大东张村-大东张村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9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F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13722244676</w:t>
            </w:r>
          </w:p>
        </w:tc>
      </w:tr>
      <w:tr w14:paraId="54F73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722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BB34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大西张前街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14A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李东升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C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38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F60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大西张前街-大西张前街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A9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8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13733367808</w:t>
            </w:r>
          </w:p>
        </w:tc>
      </w:tr>
      <w:tr w14:paraId="3AB60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312" w:type="dxa"/>
            <w:gridSpan w:val="12"/>
            <w:shd w:val="clear" w:color="auto" w:fill="auto"/>
            <w:vAlign w:val="center"/>
          </w:tcPr>
          <w:p w14:paraId="6A555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四、徐水区村级河长名单</w:t>
            </w:r>
          </w:p>
        </w:tc>
      </w:tr>
      <w:tr w14:paraId="4A1F8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5D31C89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DB9F2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F04167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317054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6BBB14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6924AF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7AC7DE4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1767D66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55C4549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83FC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2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B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所在乡（镇）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4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E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C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责任河流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C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起止点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C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河流长度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E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DD0D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大因镇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90E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大西张后街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1C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李秀平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2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F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南白塔东西排干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F2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大西张后街-大西张后街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D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6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13933267339</w:t>
            </w:r>
          </w:p>
        </w:tc>
      </w:tr>
      <w:tr w14:paraId="4A66A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6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5E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伍级村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96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周永生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E8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支部委员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B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7E8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伍级村-伍级村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9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8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15930479821</w:t>
            </w:r>
          </w:p>
        </w:tc>
      </w:tr>
      <w:tr w14:paraId="3A745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2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356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A8C0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葛栓朋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E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BD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黑水沟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ED5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葛村-葛村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2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C1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13472233808</w:t>
            </w:r>
          </w:p>
        </w:tc>
      </w:tr>
      <w:tr w14:paraId="4D7B7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3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东釜山乡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6444F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南釜山村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407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崔万良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F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F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52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南釜山-南釜山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85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35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13082357665</w:t>
            </w:r>
          </w:p>
        </w:tc>
      </w:tr>
      <w:tr w14:paraId="1A72B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2603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小西庄村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98E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崔长锁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3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B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96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小西庄-小西庄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10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F1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15930751006</w:t>
            </w:r>
          </w:p>
        </w:tc>
      </w:tr>
      <w:tr w14:paraId="50A9C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D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1670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西釜山村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B19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李伟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74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支部书记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2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D4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西釜山-西釜山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FE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138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15175285111</w:t>
            </w:r>
          </w:p>
        </w:tc>
      </w:tr>
      <w:tr w14:paraId="72C82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7B6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北釜山村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621F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张继东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0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49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CC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北釜山-北釜山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6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D32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13833029156</w:t>
            </w:r>
          </w:p>
        </w:tc>
      </w:tr>
      <w:tr w14:paraId="32CCC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418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北釜山村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4513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张继东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73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D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AB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北釜山村北至北釜山村南 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4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9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13833029156</w:t>
            </w:r>
          </w:p>
        </w:tc>
      </w:tr>
      <w:tr w14:paraId="0A5C2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3A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2433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东釜山北街村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DE76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王忠有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D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F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B9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北街村北至北街村南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4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4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13633225250</w:t>
            </w:r>
          </w:p>
        </w:tc>
      </w:tr>
      <w:tr w14:paraId="67C3F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8CF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00BA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东釜山南街村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4FF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瓮二利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6A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F2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曲水河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FD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南街村北至南街村南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80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7C6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13091229777</w:t>
            </w:r>
          </w:p>
        </w:tc>
      </w:tr>
      <w:tr w14:paraId="23968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4A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A86B6D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义联庄乡</w:t>
            </w:r>
          </w:p>
          <w:p w14:paraId="63A5C1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247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五香坡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E148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崔大君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6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3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E4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五香坡-五香坡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A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2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15194998693</w:t>
            </w:r>
          </w:p>
        </w:tc>
      </w:tr>
      <w:tr w14:paraId="2CD51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27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71D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西刘庄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FFF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卢艳伯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B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1B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西刘庄—西刘庄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0B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B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13111631200</w:t>
            </w:r>
          </w:p>
        </w:tc>
      </w:tr>
      <w:tr w14:paraId="6328F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40C9"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B8E9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白莲峪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CFBC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邱建军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21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F0B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613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白莲峪—白莲峪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44F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D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15130424777</w:t>
            </w:r>
          </w:p>
        </w:tc>
      </w:tr>
      <w:tr w14:paraId="608BE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9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A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732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枣园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41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靳星星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4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支部书记兼主任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7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南水北调中线总干渠</w:t>
            </w:r>
          </w:p>
        </w:tc>
        <w:tc>
          <w:tcPr>
            <w:tcW w:w="6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59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枣园-枣园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3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13663315543</w:t>
            </w:r>
          </w:p>
        </w:tc>
      </w:tr>
      <w:tr w14:paraId="7E5A9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03" w:type="dxa"/>
            <w:gridSpan w:val="3"/>
            <w:shd w:val="clear" w:color="auto" w:fill="auto"/>
            <w:vAlign w:val="center"/>
          </w:tcPr>
          <w:p w14:paraId="1D1BC9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9249F9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6EAAFAF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0A8A08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ABE546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615CCF1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799E62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0083F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63E284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EB5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256" w:type="dxa"/>
            <w:gridSpan w:val="8"/>
            <w:shd w:val="clear" w:color="auto" w:fill="auto"/>
            <w:vAlign w:val="center"/>
          </w:tcPr>
          <w:p w14:paraId="7DF0DAC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10154F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五：河湖问题监督举报方法</w:t>
            </w:r>
          </w:p>
        </w:tc>
        <w:tc>
          <w:tcPr>
            <w:tcW w:w="6045" w:type="dxa"/>
            <w:gridSpan w:val="2"/>
            <w:shd w:val="clear" w:color="auto" w:fill="auto"/>
            <w:vAlign w:val="center"/>
          </w:tcPr>
          <w:p w14:paraId="6D2D3A42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AEBC21A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14:paraId="43AC9E7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F31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restart"/>
            <w:shd w:val="clear" w:color="auto" w:fill="auto"/>
          </w:tcPr>
          <w:p w14:paraId="0FD4070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（一）河湖问题监督举报电话：市级0312-5881578、    区级0312-8683932</w:t>
            </w:r>
          </w:p>
        </w:tc>
      </w:tr>
      <w:tr w14:paraId="54309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continue"/>
            <w:shd w:val="clear" w:color="auto" w:fill="auto"/>
          </w:tcPr>
          <w:p w14:paraId="18DEB397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2D7F2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restart"/>
            <w:shd w:val="clear" w:color="auto" w:fill="auto"/>
          </w:tcPr>
          <w:p w14:paraId="46CE4D6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4635500</wp:posOffset>
                  </wp:positionH>
                  <wp:positionV relativeFrom="paragraph">
                    <wp:posOffset>188595</wp:posOffset>
                  </wp:positionV>
                  <wp:extent cx="1165860" cy="1207135"/>
                  <wp:effectExtent l="0" t="0" r="15240" b="12065"/>
                  <wp:wrapThrough wrapText="bothSides">
                    <wp:wrapPolygon>
                      <wp:start x="0" y="0"/>
                      <wp:lineTo x="0" y="21134"/>
                      <wp:lineTo x="21176" y="21134"/>
                      <wp:lineTo x="21176" y="0"/>
                      <wp:lineTo x="0" y="0"/>
                    </wp:wrapPolygon>
                  </wp:wrapThrough>
                  <wp:docPr id="2" name="图片 1" descr="微信图片_2021082316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108231619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（二）省级河湖问题监督举报二维码：</w:t>
            </w:r>
          </w:p>
        </w:tc>
      </w:tr>
      <w:tr w14:paraId="693C5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continue"/>
            <w:shd w:val="clear" w:color="auto" w:fill="auto"/>
          </w:tcPr>
          <w:p w14:paraId="6A96797C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D3D9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continue"/>
            <w:shd w:val="clear" w:color="auto" w:fill="auto"/>
          </w:tcPr>
          <w:p w14:paraId="14C49D59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6C85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312" w:type="dxa"/>
            <w:gridSpan w:val="12"/>
            <w:vMerge w:val="continue"/>
            <w:shd w:val="clear" w:color="auto" w:fill="auto"/>
          </w:tcPr>
          <w:p w14:paraId="7B14E144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A1D6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2312" w:type="dxa"/>
            <w:gridSpan w:val="12"/>
            <w:vMerge w:val="continue"/>
            <w:shd w:val="clear" w:color="auto" w:fill="auto"/>
          </w:tcPr>
          <w:p w14:paraId="21E4D1DF"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 w14:paraId="120A5047"/>
    <w:sectPr>
      <w:pgSz w:w="23757" w:h="16783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704F0"/>
    <w:multiLevelType w:val="singleLevel"/>
    <w:tmpl w:val="AB2704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jhmOTJmMDQyN2Y2NzkxODk1Y2JhNzI2ZjIzY2EifQ=="/>
  </w:docVars>
  <w:rsids>
    <w:rsidRoot w:val="28FB5BF4"/>
    <w:rsid w:val="00043AC3"/>
    <w:rsid w:val="00063CC5"/>
    <w:rsid w:val="004A24DA"/>
    <w:rsid w:val="004C1703"/>
    <w:rsid w:val="00A71C96"/>
    <w:rsid w:val="00C85ECE"/>
    <w:rsid w:val="00EF07FF"/>
    <w:rsid w:val="01B25223"/>
    <w:rsid w:val="07F27D26"/>
    <w:rsid w:val="0A632239"/>
    <w:rsid w:val="0B027D1C"/>
    <w:rsid w:val="0B2337D8"/>
    <w:rsid w:val="0E325320"/>
    <w:rsid w:val="10603E6B"/>
    <w:rsid w:val="10F80547"/>
    <w:rsid w:val="12BE331B"/>
    <w:rsid w:val="14B857D8"/>
    <w:rsid w:val="157601E9"/>
    <w:rsid w:val="167D0BEC"/>
    <w:rsid w:val="1DA024C0"/>
    <w:rsid w:val="1DA94788"/>
    <w:rsid w:val="1E6B383C"/>
    <w:rsid w:val="1ED82D3E"/>
    <w:rsid w:val="1FC5267A"/>
    <w:rsid w:val="235B769B"/>
    <w:rsid w:val="2499693A"/>
    <w:rsid w:val="24AE43E7"/>
    <w:rsid w:val="25753D18"/>
    <w:rsid w:val="28FB5BF4"/>
    <w:rsid w:val="2A4A1292"/>
    <w:rsid w:val="30B1110E"/>
    <w:rsid w:val="34466CED"/>
    <w:rsid w:val="357218D5"/>
    <w:rsid w:val="37DB1C71"/>
    <w:rsid w:val="3BE074D2"/>
    <w:rsid w:val="3DD4457E"/>
    <w:rsid w:val="3DEF3C11"/>
    <w:rsid w:val="3E9C2952"/>
    <w:rsid w:val="402C5A34"/>
    <w:rsid w:val="408138B4"/>
    <w:rsid w:val="41110792"/>
    <w:rsid w:val="45F25648"/>
    <w:rsid w:val="4841252E"/>
    <w:rsid w:val="48BC5937"/>
    <w:rsid w:val="4B3B105D"/>
    <w:rsid w:val="4B60125B"/>
    <w:rsid w:val="4C090EB8"/>
    <w:rsid w:val="4D3861FE"/>
    <w:rsid w:val="4D6B3966"/>
    <w:rsid w:val="4F3F1079"/>
    <w:rsid w:val="4FA60EFA"/>
    <w:rsid w:val="50874104"/>
    <w:rsid w:val="51AC4C02"/>
    <w:rsid w:val="51C47363"/>
    <w:rsid w:val="523B5633"/>
    <w:rsid w:val="55976B7D"/>
    <w:rsid w:val="5838511E"/>
    <w:rsid w:val="58DE0D33"/>
    <w:rsid w:val="59BD1BF1"/>
    <w:rsid w:val="5C7B6A7B"/>
    <w:rsid w:val="5E540E77"/>
    <w:rsid w:val="5EF31BA0"/>
    <w:rsid w:val="5F9E3023"/>
    <w:rsid w:val="5FD964BB"/>
    <w:rsid w:val="622D5CBE"/>
    <w:rsid w:val="627C1D9E"/>
    <w:rsid w:val="62F904BA"/>
    <w:rsid w:val="66E6746C"/>
    <w:rsid w:val="691D30B6"/>
    <w:rsid w:val="6C350D29"/>
    <w:rsid w:val="6D2B7460"/>
    <w:rsid w:val="6D535020"/>
    <w:rsid w:val="6E57027D"/>
    <w:rsid w:val="704F1D7D"/>
    <w:rsid w:val="71387064"/>
    <w:rsid w:val="741D3A08"/>
    <w:rsid w:val="75EA4FE2"/>
    <w:rsid w:val="761E75E9"/>
    <w:rsid w:val="76E30ED2"/>
    <w:rsid w:val="76F23AC6"/>
    <w:rsid w:val="772A0A3F"/>
    <w:rsid w:val="797A20A4"/>
    <w:rsid w:val="79F87FAA"/>
    <w:rsid w:val="7A7B5881"/>
    <w:rsid w:val="7B7C0482"/>
    <w:rsid w:val="7D1072A5"/>
    <w:rsid w:val="92BB803A"/>
    <w:rsid w:val="EDF33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1">
    <w:name w:val="font19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4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5">
    <w:name w:val="font1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6">
    <w:name w:val="font112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7">
    <w:name w:val="font1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8">
    <w:name w:val="font9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11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2">
    <w:name w:val="font21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3">
    <w:name w:val="font16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htf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21</Pages>
  <Words>8456</Words>
  <Characters>11681</Characters>
  <Lines>126</Lines>
  <Paragraphs>35</Paragraphs>
  <TotalTime>71</TotalTime>
  <ScaleCrop>false</ScaleCrop>
  <LinksUpToDate>false</LinksUpToDate>
  <CharactersWithSpaces>11940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2022-03-04T00:58:00Z</dcterms:created>
  <dc:creator>Administrator</dc:creator>
  <cp:lastModifiedBy>丫丫</cp:lastModifiedBy>
  <cp:lastPrinted>2025-12-12T02:48:00Z</cp:lastPrinted>
  <dcterms:modified xsi:type="dcterms:W3CDTF">2026-07-09T00:57:22Z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71299DD3CF224C9C92CDDFF95ABF6253</vt:lpwstr>
  </property>
  <property fmtid="{D5CDD505-2E9C-101B-9397-08002B2CF9AE}" pid="4" name="KSOTemplateDocerSaveRecord">
    <vt:lpwstr>eyJoZGlkIjoiMmJmZjhmOTJmMDQyN2Y2NzkxODk1Y2JhNzI2ZjIzY2EiLCJ1c2VySWQiOiI4MDA2OTIzNzIifQ==</vt:lpwstr>
  </property>
</Properties>
</file>