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5AF" w:rsidRDefault="00E035AF" w:rsidP="00E035AF">
      <w:pPr>
        <w:spacing w:line="560" w:lineRule="exact"/>
        <w:ind w:firstLineChars="400" w:firstLine="144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河北徐水经济开发区管理委员会</w:t>
      </w:r>
      <w:r w:rsidR="00010CA5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本级</w:t>
      </w:r>
    </w:p>
    <w:p w:rsidR="00F977A6" w:rsidRDefault="00F977A6" w:rsidP="00E035AF">
      <w:pPr>
        <w:spacing w:line="560" w:lineRule="exact"/>
        <w:ind w:firstLineChars="550" w:firstLine="198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</w:t>
      </w:r>
      <w:r w:rsidR="00756545"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  <w:t>1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</w:t>
      </w:r>
      <w:r w:rsidR="00E035AF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单位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预算公开目录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一、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202</w:t>
      </w:r>
      <w:r w:rsidR="00756545">
        <w:rPr>
          <w:rFonts w:ascii="黑体" w:eastAsia="黑体" w:hAnsi="黑体" w:cs="仿宋_GB2312"/>
          <w:sz w:val="30"/>
          <w:szCs w:val="30"/>
        </w:rPr>
        <w:t>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A173B5">
        <w:rPr>
          <w:rFonts w:ascii="黑体" w:eastAsia="黑体" w:hAnsi="黑体" w:cs="仿宋_GB2312" w:hint="eastAsia"/>
          <w:sz w:val="30"/>
          <w:szCs w:val="30"/>
        </w:rPr>
        <w:t>单位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预算公开</w:t>
      </w:r>
      <w:r w:rsidR="00E86B62" w:rsidRPr="00542721">
        <w:rPr>
          <w:rFonts w:ascii="黑体" w:eastAsia="黑体" w:hAnsi="黑体" w:cs="仿宋_GB2312" w:hint="eastAsia"/>
          <w:sz w:val="30"/>
          <w:szCs w:val="30"/>
        </w:rPr>
        <w:t>附</w:t>
      </w:r>
      <w:r w:rsidRPr="00542721">
        <w:rPr>
          <w:rFonts w:ascii="黑体" w:eastAsia="黑体" w:hAnsi="黑体" w:cs="仿宋_GB2312" w:hint="eastAsia"/>
          <w:sz w:val="30"/>
          <w:szCs w:val="30"/>
        </w:rPr>
        <w:t>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  <w:bookmarkStart w:id="0" w:name="_GoBack"/>
      <w:bookmarkEnd w:id="0"/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预算政府</w:t>
      </w:r>
      <w:r w:rsidR="00C54C65">
        <w:rPr>
          <w:rFonts w:ascii="仿宋_GB2312" w:eastAsia="仿宋_GB2312" w:hAnsi="仿宋_GB2312" w:cs="仿宋_GB2312" w:hint="eastAsia"/>
          <w:sz w:val="30"/>
          <w:szCs w:val="30"/>
        </w:rPr>
        <w:t>性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基金预算财政拨款支出表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二、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</w:t>
      </w:r>
      <w:r w:rsidR="00756545">
        <w:rPr>
          <w:rFonts w:ascii="黑体" w:eastAsia="黑体" w:hAnsi="黑体" w:cs="仿宋_GB2312"/>
          <w:sz w:val="30"/>
          <w:szCs w:val="30"/>
        </w:rPr>
        <w:t>21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E035AF">
        <w:rPr>
          <w:rFonts w:ascii="黑体" w:eastAsia="黑体" w:hAnsi="黑体" w:cs="仿宋_GB2312" w:hint="eastAsia"/>
          <w:sz w:val="30"/>
          <w:szCs w:val="30"/>
        </w:rPr>
        <w:t>单位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</w:t>
      </w:r>
      <w:r w:rsidR="00BE00F4" w:rsidRPr="00542721">
        <w:rPr>
          <w:rFonts w:ascii="黑体" w:eastAsia="黑体" w:hAnsi="黑体" w:cs="仿宋_GB2312" w:hint="eastAsia"/>
          <w:sz w:val="30"/>
          <w:szCs w:val="30"/>
        </w:rPr>
        <w:t>公开</w:t>
      </w:r>
      <w:r w:rsidRPr="00542721">
        <w:rPr>
          <w:rFonts w:ascii="黑体" w:eastAsia="黑体" w:hAnsi="黑体" w:cs="仿宋_GB2312" w:hint="eastAsia"/>
          <w:sz w:val="30"/>
          <w:szCs w:val="30"/>
        </w:rPr>
        <w:t>说明</w:t>
      </w:r>
    </w:p>
    <w:p w:rsidR="005E1781" w:rsidRDefault="00E035AF" w:rsidP="007908A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5E1781" w:rsidRDefault="005E1781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E035AF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5E1781" w:rsidRDefault="005E1781" w:rsidP="007908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E1781" w:rsidRDefault="005E1781" w:rsidP="00C54C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E1781" w:rsidRDefault="005E178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0110D8"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7、国有资产信息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E1781" w:rsidRPr="00240532" w:rsidRDefault="008B4E47" w:rsidP="00A72BC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E1781" w:rsidRPr="00240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FF" w:rsidRDefault="00EC46FF" w:rsidP="007908AB">
      <w:r>
        <w:separator/>
      </w:r>
    </w:p>
  </w:endnote>
  <w:endnote w:type="continuationSeparator" w:id="0">
    <w:p w:rsidR="00EC46FF" w:rsidRDefault="00EC46FF" w:rsidP="0079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FF" w:rsidRDefault="00EC46FF" w:rsidP="007908AB">
      <w:r>
        <w:separator/>
      </w:r>
    </w:p>
  </w:footnote>
  <w:footnote w:type="continuationSeparator" w:id="0">
    <w:p w:rsidR="00EC46FF" w:rsidRDefault="00EC46FF" w:rsidP="0079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10CA5"/>
    <w:rsid w:val="000110D8"/>
    <w:rsid w:val="00036BFC"/>
    <w:rsid w:val="00240532"/>
    <w:rsid w:val="00270DED"/>
    <w:rsid w:val="002F03CE"/>
    <w:rsid w:val="00345554"/>
    <w:rsid w:val="003C07C2"/>
    <w:rsid w:val="004A6F26"/>
    <w:rsid w:val="00542721"/>
    <w:rsid w:val="005D5B98"/>
    <w:rsid w:val="005E1781"/>
    <w:rsid w:val="00715BD2"/>
    <w:rsid w:val="00756545"/>
    <w:rsid w:val="007908AB"/>
    <w:rsid w:val="007C2B1E"/>
    <w:rsid w:val="00895A8A"/>
    <w:rsid w:val="008B4E47"/>
    <w:rsid w:val="009C052B"/>
    <w:rsid w:val="009C0FF1"/>
    <w:rsid w:val="00A173B5"/>
    <w:rsid w:val="00A63733"/>
    <w:rsid w:val="00A72BC2"/>
    <w:rsid w:val="00AC4021"/>
    <w:rsid w:val="00AD4CF3"/>
    <w:rsid w:val="00B452E6"/>
    <w:rsid w:val="00BE00F4"/>
    <w:rsid w:val="00C54C65"/>
    <w:rsid w:val="00CA2B2C"/>
    <w:rsid w:val="00D37B56"/>
    <w:rsid w:val="00E035AF"/>
    <w:rsid w:val="00E31750"/>
    <w:rsid w:val="00E86B62"/>
    <w:rsid w:val="00EC46FF"/>
    <w:rsid w:val="00F84213"/>
    <w:rsid w:val="00F977A6"/>
    <w:rsid w:val="08F93598"/>
    <w:rsid w:val="340A743F"/>
    <w:rsid w:val="34BC1492"/>
    <w:rsid w:val="49D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Administrator</cp:lastModifiedBy>
  <cp:revision>6</cp:revision>
  <cp:lastPrinted>2021-04-13T02:50:00Z</cp:lastPrinted>
  <dcterms:created xsi:type="dcterms:W3CDTF">2021-04-21T00:58:00Z</dcterms:created>
  <dcterms:modified xsi:type="dcterms:W3CDTF">2022-08-29T01:03:00Z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