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保定市徐水区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关于2023年8-12月托育机构示范创建民生工程补贴资金的公示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河北省卫生健康委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关于做好2023年托育机构示范创建民生工程补贴资金管理使用的通知》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冀卫家庭函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〕1号）规定，现将保定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市徐水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1家达标示范创建民生工程托育机构补贴资金公示如下，公示内容为补贴托育机构名单、收托价格、享受补贴托位及联系方式。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公示期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日至2023年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日，如有异议，请在公示期内提出，联系电话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0312-8683230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99"/>
        <w:gridCol w:w="1420"/>
        <w:gridCol w:w="579"/>
        <w:gridCol w:w="1365"/>
        <w:gridCol w:w="84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19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收托价格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享受补贴托位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博奥亲子幼儿园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长城北大街水岸C社区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托小班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3500元/月（不含餐）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588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0312-8663399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smallCaps w:val="0"/>
          <w:color w:val="41475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ascii="仿宋" w:hAnsi="仿宋" w:eastAsia="仿宋" w:cs="仿宋"/>
          <w:i w:val="0"/>
          <w:iCs w:val="0"/>
          <w:caps w:val="0"/>
          <w:smallCaps w:val="0"/>
          <w:color w:val="41475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414750"/>
          <w:spacing w:val="0"/>
          <w:sz w:val="32"/>
          <w:szCs w:val="32"/>
          <w:shd w:val="clear" w:color="auto" w:fill="FFFFFF"/>
          <w:lang w:val="en-US" w:eastAsia="zh-CN"/>
        </w:rPr>
        <w:t>2023年12月11日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Y5ZDY5MzVlMmM1ZDQyNmM1YzFlODdkZjIxNjMwZWEifQ=="/>
  </w:docVars>
  <w:rsids>
    <w:rsidRoot w:val="00000000"/>
    <w:rsid w:val="06F40369"/>
    <w:rsid w:val="0764277C"/>
    <w:rsid w:val="11C07F30"/>
    <w:rsid w:val="13391266"/>
    <w:rsid w:val="1A8F0322"/>
    <w:rsid w:val="1C9970B0"/>
    <w:rsid w:val="1F5A5087"/>
    <w:rsid w:val="21C62A48"/>
    <w:rsid w:val="2628393F"/>
    <w:rsid w:val="29C01A4A"/>
    <w:rsid w:val="29C118CF"/>
    <w:rsid w:val="34EF4C00"/>
    <w:rsid w:val="36C003F4"/>
    <w:rsid w:val="41111C5F"/>
    <w:rsid w:val="42DB227C"/>
    <w:rsid w:val="444A0E6B"/>
    <w:rsid w:val="47234345"/>
    <w:rsid w:val="48CF1BBB"/>
    <w:rsid w:val="58B03B06"/>
    <w:rsid w:val="59DE1BBC"/>
    <w:rsid w:val="5AB55235"/>
    <w:rsid w:val="602B0BD5"/>
    <w:rsid w:val="62220239"/>
    <w:rsid w:val="66061B9A"/>
    <w:rsid w:val="6ABE2A1D"/>
    <w:rsid w:val="73C23612"/>
    <w:rsid w:val="783F0264"/>
    <w:rsid w:val="78A00B27"/>
    <w:rsid w:val="797E5C5F"/>
    <w:rsid w:val="7B752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265</Words>
  <Characters>314</Characters>
  <Lines>1</Lines>
  <Paragraphs>1</Paragraphs>
  <TotalTime>27</TotalTime>
  <ScaleCrop>false</ScaleCrop>
  <LinksUpToDate>false</LinksUpToDate>
  <CharactersWithSpaces>314</CharactersWithSpaces>
  <Application>WPS Office_11.8.2.11734_F1E327BC-269C-435d-A152-05C5408002CA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2023-08-17T01:36:00Z</dcterms:created>
  <dc:creator>VikingSky</dc:creator>
  <cp:lastModifiedBy>久伴。</cp:lastModifiedBy>
  <cp:lastPrinted>2023-09-18T03:43:00Z</cp:lastPrinted>
  <dcterms:modified xsi:type="dcterms:W3CDTF">2023-12-11T06:27:36Z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540699A82811499CA3D08867D9C81DF2_13</vt:lpwstr>
  </property>
</Properties>
</file>