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关于2023年1-7月托育机构示范创建民生工程补贴资金的公示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河北省卫生健康委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关于做好2023年托育机构示范创建民生工程补贴资金管理使用的通知》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冀卫家庭函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〕1号）规定，现将保定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市徐水</w:t>
      </w:r>
      <w:r>
        <w:rPr>
          <w:rFonts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1家达标示范创建民生工程托育机构补贴资金公示如下，公示内容为补贴托育机构名单、收托价格、享受补贴托位及联系方式。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公示期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日至2023年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日，如有异议，请在公示期内提出，联系电话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0312-8683230</w:t>
      </w:r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9"/>
        <w:gridCol w:w="1420"/>
        <w:gridCol w:w="579"/>
        <w:gridCol w:w="1365"/>
        <w:gridCol w:w="84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19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收托价格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享受补贴托位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博奥亲子幼儿园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长城北大街水岸C社区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托小班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3500元/月（不含餐）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mallCaps w:val="0"/>
                <w:color w:val="41475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0312-8663399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smallCaps w:val="0"/>
          <w:color w:val="414750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ascii="仿宋" w:hAnsi="仿宋" w:eastAsia="仿宋" w:cs="仿宋"/>
          <w:i w:val="0"/>
          <w:iCs w:val="0"/>
          <w:caps w:val="0"/>
          <w:smallCaps w:val="0"/>
          <w:color w:val="41475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mallCaps w:val="0"/>
          <w:color w:val="414750"/>
          <w:spacing w:val="0"/>
          <w:sz w:val="32"/>
          <w:szCs w:val="32"/>
          <w:shd w:val="clear" w:color="auto" w:fill="FFFFFF"/>
          <w:lang w:val="en-US" w:eastAsia="zh-CN"/>
        </w:rPr>
        <w:t>2023年10月16日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Y5ZDY5MzVlMmM1ZDQyNmM1YzFlODdkZjIxNjMwZWEifQ=="/>
  </w:docVars>
  <w:rsids>
    <w:rsidRoot w:val="00000000"/>
    <w:rsid w:val="06F40369"/>
    <w:rsid w:val="0764277C"/>
    <w:rsid w:val="11C07F30"/>
    <w:rsid w:val="13391266"/>
    <w:rsid w:val="1A8F0322"/>
    <w:rsid w:val="1F5A5087"/>
    <w:rsid w:val="21C62A48"/>
    <w:rsid w:val="2628393F"/>
    <w:rsid w:val="29C01A4A"/>
    <w:rsid w:val="29C118CF"/>
    <w:rsid w:val="34EF4C00"/>
    <w:rsid w:val="36C003F4"/>
    <w:rsid w:val="41111C5F"/>
    <w:rsid w:val="42DB227C"/>
    <w:rsid w:val="444A0E6B"/>
    <w:rsid w:val="47234345"/>
    <w:rsid w:val="48CF1BBB"/>
    <w:rsid w:val="58B03B06"/>
    <w:rsid w:val="59DE1BBC"/>
    <w:rsid w:val="5AB55235"/>
    <w:rsid w:val="602B0BD5"/>
    <w:rsid w:val="62220239"/>
    <w:rsid w:val="66061B9A"/>
    <w:rsid w:val="6ABE2A1D"/>
    <w:rsid w:val="73C23612"/>
    <w:rsid w:val="783F0264"/>
    <w:rsid w:val="78A00B27"/>
    <w:rsid w:val="797E5C5F"/>
    <w:rsid w:val="7B752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265</Words>
  <Characters>314</Characters>
  <Lines>1</Lines>
  <Paragraphs>1</Paragraphs>
  <TotalTime>26</TotalTime>
  <ScaleCrop>false</ScaleCrop>
  <LinksUpToDate>false</LinksUpToDate>
  <CharactersWithSpaces>314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2023-08-17T01:36:00Z</dcterms:created>
  <dc:creator>VikingSky</dc:creator>
  <cp:lastModifiedBy>Administrator</cp:lastModifiedBy>
  <cp:lastPrinted>2023-09-18T03:43:00Z</cp:lastPrinted>
  <dcterms:modified xsi:type="dcterms:W3CDTF">2023-10-16T04:02:26Z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540699A82811499CA3D08867D9C81DF2_13</vt:lpwstr>
  </property>
</Properties>
</file>