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A39" w:rsidRDefault="00905DD6">
      <w:pPr>
        <w:ind w:firstLineChars="200" w:firstLine="723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年部门预算公开目录</w:t>
      </w:r>
    </w:p>
    <w:bookmarkEnd w:id="0"/>
    <w:p w:rsidR="00BE0A39" w:rsidRDefault="00905DD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202</w:t>
      </w:r>
      <w:r>
        <w:rPr>
          <w:rFonts w:ascii="黑体" w:eastAsia="黑体" w:hAnsi="黑体" w:cs="仿宋_GB2312"/>
          <w:sz w:val="30"/>
          <w:szCs w:val="30"/>
        </w:rPr>
        <w:t>1</w:t>
      </w:r>
      <w:r>
        <w:rPr>
          <w:rFonts w:ascii="黑体" w:eastAsia="黑体" w:hAnsi="黑体" w:cs="仿宋_GB2312" w:hint="eastAsia"/>
          <w:sz w:val="30"/>
          <w:szCs w:val="30"/>
        </w:rPr>
        <w:t>年部门预算公开附表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E0A39" w:rsidRDefault="00905DD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E0A39" w:rsidRDefault="00905DD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/>
          <w:sz w:val="30"/>
          <w:szCs w:val="30"/>
        </w:rPr>
        <w:t>21</w:t>
      </w:r>
      <w:r>
        <w:rPr>
          <w:rFonts w:ascii="黑体" w:eastAsia="黑体" w:hAnsi="黑体" w:cs="仿宋_GB2312" w:hint="eastAsia"/>
          <w:sz w:val="30"/>
          <w:szCs w:val="30"/>
        </w:rPr>
        <w:t>年部门预算公开说明</w:t>
      </w:r>
    </w:p>
    <w:p w:rsidR="00BE0A39" w:rsidRDefault="00905DD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E0A39" w:rsidRDefault="00905DD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BE0A39" w:rsidRDefault="00905DD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E0A39" w:rsidRDefault="00905DD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BE0A39" w:rsidRDefault="00905DD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BE0A39" w:rsidRDefault="00905DD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E0A39" w:rsidRDefault="00905DD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BE0A39" w:rsidRDefault="00905DD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E0A39" w:rsidRDefault="00905DD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BE0A39" w:rsidRDefault="00905DD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sectPr w:rsidR="00BE0A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5A8A"/>
    <w:rsid w:val="008B4E47"/>
    <w:rsid w:val="00905DD6"/>
    <w:rsid w:val="009C052B"/>
    <w:rsid w:val="00A63733"/>
    <w:rsid w:val="00AC4021"/>
    <w:rsid w:val="00AD4CF3"/>
    <w:rsid w:val="00B452E6"/>
    <w:rsid w:val="00BE00F4"/>
    <w:rsid w:val="00BE0A39"/>
    <w:rsid w:val="00C54C65"/>
    <w:rsid w:val="00CA2B2C"/>
    <w:rsid w:val="00E31750"/>
    <w:rsid w:val="00E86B62"/>
    <w:rsid w:val="00F84213"/>
    <w:rsid w:val="00F977A6"/>
    <w:rsid w:val="08F93598"/>
    <w:rsid w:val="2A8964C6"/>
    <w:rsid w:val="340A743F"/>
    <w:rsid w:val="34BC1492"/>
    <w:rsid w:val="49D82BB9"/>
    <w:rsid w:val="79B21073"/>
    <w:rsid w:val="7D7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288</Words>
  <Characters>17</Characters>
  <Application>Microsoft Office Word</Application>
  <DocSecurity>4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xb21cn</cp:lastModifiedBy>
  <cp:revision>2</cp:revision>
  <cp:lastPrinted>2021-04-13T02:50:00Z</cp:lastPrinted>
  <dcterms:created xsi:type="dcterms:W3CDTF">2022-08-31T02:01:00Z</dcterms:created>
  <dcterms:modified xsi:type="dcterms:W3CDTF">2022-08-31T02:01:00Z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ACDB856D59A0456E9748A3DBBE72A1EF</vt:lpwstr>
  </property>
</Properties>
</file>