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5AF" w:rsidRDefault="00E035AF" w:rsidP="00E035AF">
      <w:pPr>
        <w:spacing w:line="560" w:lineRule="exact"/>
        <w:ind w:firstLineChars="400" w:firstLine="144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河北徐水经济开发区管理委员会</w:t>
      </w:r>
      <w:r w:rsidR="00E073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事业</w:t>
      </w:r>
    </w:p>
    <w:p w:rsidR="00F977A6" w:rsidRDefault="00F977A6" w:rsidP="00E035AF">
      <w:pPr>
        <w:spacing w:line="560" w:lineRule="exact"/>
        <w:ind w:firstLineChars="550" w:firstLine="1981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E035A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C53927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  <w:bookmarkStart w:id="0" w:name="_GoBack"/>
      <w:bookmarkEnd w:id="0"/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E035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E035AF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E035AF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E035AF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E1781" w:rsidRPr="00240532" w:rsidRDefault="008B4E47" w:rsidP="00A72BC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D5" w:rsidRDefault="006021D5" w:rsidP="007908AB">
      <w:r>
        <w:separator/>
      </w:r>
    </w:p>
  </w:endnote>
  <w:endnote w:type="continuationSeparator" w:id="0">
    <w:p w:rsidR="006021D5" w:rsidRDefault="006021D5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D5" w:rsidRDefault="006021D5" w:rsidP="007908AB">
      <w:r>
        <w:separator/>
      </w:r>
    </w:p>
  </w:footnote>
  <w:footnote w:type="continuationSeparator" w:id="0">
    <w:p w:rsidR="006021D5" w:rsidRDefault="006021D5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0CA5"/>
    <w:rsid w:val="000110D8"/>
    <w:rsid w:val="00036BFC"/>
    <w:rsid w:val="00240532"/>
    <w:rsid w:val="00270DED"/>
    <w:rsid w:val="002F03CE"/>
    <w:rsid w:val="00345554"/>
    <w:rsid w:val="003C07C2"/>
    <w:rsid w:val="004A6F26"/>
    <w:rsid w:val="00542721"/>
    <w:rsid w:val="005D5B98"/>
    <w:rsid w:val="005E1781"/>
    <w:rsid w:val="006021D5"/>
    <w:rsid w:val="00715BD2"/>
    <w:rsid w:val="00756545"/>
    <w:rsid w:val="007908AB"/>
    <w:rsid w:val="007C2B1E"/>
    <w:rsid w:val="00895A8A"/>
    <w:rsid w:val="008B4E47"/>
    <w:rsid w:val="009C052B"/>
    <w:rsid w:val="009C0FF1"/>
    <w:rsid w:val="00A63733"/>
    <w:rsid w:val="00A72BC2"/>
    <w:rsid w:val="00AC4021"/>
    <w:rsid w:val="00AD4CF3"/>
    <w:rsid w:val="00B452E6"/>
    <w:rsid w:val="00BE00F4"/>
    <w:rsid w:val="00C53927"/>
    <w:rsid w:val="00C54C65"/>
    <w:rsid w:val="00CA2B2C"/>
    <w:rsid w:val="00D37B56"/>
    <w:rsid w:val="00E035AF"/>
    <w:rsid w:val="00E07374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7</cp:revision>
  <cp:lastPrinted>2021-04-13T02:50:00Z</cp:lastPrinted>
  <dcterms:created xsi:type="dcterms:W3CDTF">2021-04-21T00:58:00Z</dcterms:created>
  <dcterms:modified xsi:type="dcterms:W3CDTF">2022-08-29T01:03:00Z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