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35AF" w:rsidRDefault="00E035AF" w:rsidP="00E035AF">
      <w:pPr>
        <w:spacing w:line="560" w:lineRule="exact"/>
        <w:ind w:firstLineChars="400" w:firstLine="1441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河北徐水经济开发区管理委员会</w:t>
      </w:r>
    </w:p>
    <w:p w:rsidR="00F977A6" w:rsidRDefault="00F977A6" w:rsidP="00E035AF">
      <w:pPr>
        <w:spacing w:line="560" w:lineRule="exact"/>
        <w:ind w:firstLineChars="550" w:firstLine="1981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 w:rsidRPr="00F977A6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202</w:t>
      </w:r>
      <w:r w:rsidR="00756545"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  <w:t>1</w:t>
      </w:r>
      <w:r w:rsidRPr="00F977A6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</w:t>
      </w:r>
      <w:r w:rsidR="003A3A33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部门</w:t>
      </w:r>
      <w:r w:rsidRPr="00F977A6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预算公开目录</w:t>
      </w:r>
    </w:p>
    <w:p w:rsidR="005E1781" w:rsidRPr="00542721" w:rsidRDefault="005E1781" w:rsidP="007908AB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542721">
        <w:rPr>
          <w:rFonts w:ascii="黑体" w:eastAsia="黑体" w:hAnsi="黑体" w:cs="仿宋_GB2312" w:hint="eastAsia"/>
          <w:sz w:val="30"/>
          <w:szCs w:val="30"/>
        </w:rPr>
        <w:t>一、</w:t>
      </w:r>
      <w:r w:rsidR="00AD4CF3" w:rsidRPr="00542721">
        <w:rPr>
          <w:rFonts w:ascii="黑体" w:eastAsia="黑体" w:hAnsi="黑体" w:cs="仿宋_GB2312" w:hint="eastAsia"/>
          <w:sz w:val="30"/>
          <w:szCs w:val="30"/>
        </w:rPr>
        <w:t>202</w:t>
      </w:r>
      <w:r w:rsidR="00756545">
        <w:rPr>
          <w:rFonts w:ascii="黑体" w:eastAsia="黑体" w:hAnsi="黑体" w:cs="仿宋_GB2312"/>
          <w:sz w:val="30"/>
          <w:szCs w:val="30"/>
        </w:rPr>
        <w:t>1</w:t>
      </w:r>
      <w:r w:rsidRPr="00542721">
        <w:rPr>
          <w:rFonts w:ascii="黑体" w:eastAsia="黑体" w:hAnsi="黑体" w:cs="仿宋_GB2312" w:hint="eastAsia"/>
          <w:sz w:val="30"/>
          <w:szCs w:val="30"/>
        </w:rPr>
        <w:t>年部门预算公开</w:t>
      </w:r>
      <w:r w:rsidR="00E86B62" w:rsidRPr="00542721">
        <w:rPr>
          <w:rFonts w:ascii="黑体" w:eastAsia="黑体" w:hAnsi="黑体" w:cs="仿宋_GB2312" w:hint="eastAsia"/>
          <w:sz w:val="30"/>
          <w:szCs w:val="30"/>
        </w:rPr>
        <w:t>附</w:t>
      </w:r>
      <w:r w:rsidRPr="00542721">
        <w:rPr>
          <w:rFonts w:ascii="黑体" w:eastAsia="黑体" w:hAnsi="黑体" w:cs="仿宋_GB2312" w:hint="eastAsia"/>
          <w:sz w:val="30"/>
          <w:szCs w:val="30"/>
        </w:rPr>
        <w:t>表</w:t>
      </w:r>
    </w:p>
    <w:p w:rsidR="005E1781" w:rsidRDefault="003A3A33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预算收支总表</w:t>
      </w:r>
      <w:bookmarkStart w:id="0" w:name="_GoBack"/>
      <w:bookmarkEnd w:id="0"/>
    </w:p>
    <w:p w:rsidR="005E1781" w:rsidRDefault="003A3A33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预算收入总表</w:t>
      </w:r>
    </w:p>
    <w:p w:rsidR="005E1781" w:rsidRDefault="003A3A33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预算支出总表</w:t>
      </w:r>
    </w:p>
    <w:p w:rsidR="005E1781" w:rsidRDefault="003A3A33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预算财政拨款收支总表</w:t>
      </w:r>
    </w:p>
    <w:p w:rsidR="005E1781" w:rsidRDefault="003A3A33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预算一般公共预算财政拨款支出表</w:t>
      </w:r>
    </w:p>
    <w:p w:rsidR="005E1781" w:rsidRDefault="003A3A33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预算一般公共预算财政拨款基本支出表</w:t>
      </w:r>
    </w:p>
    <w:p w:rsidR="005E1781" w:rsidRDefault="003A3A33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预算政府</w:t>
      </w:r>
      <w:r w:rsidR="00C54C65">
        <w:rPr>
          <w:rFonts w:ascii="仿宋_GB2312" w:eastAsia="仿宋_GB2312" w:hAnsi="仿宋_GB2312" w:cs="仿宋_GB2312" w:hint="eastAsia"/>
          <w:sz w:val="30"/>
          <w:szCs w:val="30"/>
        </w:rPr>
        <w:t>性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基金预算财政拨款支出表</w:t>
      </w:r>
    </w:p>
    <w:p w:rsidR="005E1781" w:rsidRDefault="003A3A33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预算国有资本经营预算财政拨款支出表</w:t>
      </w:r>
    </w:p>
    <w:p w:rsidR="005E1781" w:rsidRDefault="003A3A33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预算财政拨款“三公”经费支出表</w:t>
      </w:r>
    </w:p>
    <w:p w:rsidR="005E1781" w:rsidRPr="00542721" w:rsidRDefault="005E1781" w:rsidP="007908AB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542721">
        <w:rPr>
          <w:rFonts w:ascii="黑体" w:eastAsia="黑体" w:hAnsi="黑体" w:cs="仿宋_GB2312" w:hint="eastAsia"/>
          <w:sz w:val="30"/>
          <w:szCs w:val="30"/>
        </w:rPr>
        <w:t>二、</w:t>
      </w:r>
      <w:r w:rsidR="00AD4CF3" w:rsidRPr="00542721">
        <w:rPr>
          <w:rFonts w:ascii="黑体" w:eastAsia="黑体" w:hAnsi="黑体" w:cs="仿宋_GB2312" w:hint="eastAsia"/>
          <w:sz w:val="30"/>
          <w:szCs w:val="30"/>
        </w:rPr>
        <w:t>20</w:t>
      </w:r>
      <w:r w:rsidR="00756545">
        <w:rPr>
          <w:rFonts w:ascii="黑体" w:eastAsia="黑体" w:hAnsi="黑体" w:cs="仿宋_GB2312"/>
          <w:sz w:val="30"/>
          <w:szCs w:val="30"/>
        </w:rPr>
        <w:t>21</w:t>
      </w:r>
      <w:r w:rsidRPr="00542721">
        <w:rPr>
          <w:rFonts w:ascii="黑体" w:eastAsia="黑体" w:hAnsi="黑体" w:cs="仿宋_GB2312" w:hint="eastAsia"/>
          <w:sz w:val="30"/>
          <w:szCs w:val="30"/>
        </w:rPr>
        <w:t>年</w:t>
      </w:r>
      <w:r w:rsidR="003A3A33">
        <w:rPr>
          <w:rFonts w:ascii="黑体" w:eastAsia="黑体" w:hAnsi="黑体" w:cs="仿宋_GB2312" w:hint="eastAsia"/>
          <w:sz w:val="30"/>
          <w:szCs w:val="30"/>
        </w:rPr>
        <w:t>部门</w:t>
      </w:r>
      <w:r w:rsidRPr="00542721">
        <w:rPr>
          <w:rFonts w:ascii="黑体" w:eastAsia="黑体" w:hAnsi="黑体" w:cs="仿宋_GB2312" w:hint="eastAsia"/>
          <w:sz w:val="30"/>
          <w:szCs w:val="30"/>
        </w:rPr>
        <w:t>预算</w:t>
      </w:r>
      <w:r w:rsidR="00BE00F4" w:rsidRPr="00542721">
        <w:rPr>
          <w:rFonts w:ascii="黑体" w:eastAsia="黑体" w:hAnsi="黑体" w:cs="仿宋_GB2312" w:hint="eastAsia"/>
          <w:sz w:val="30"/>
          <w:szCs w:val="30"/>
        </w:rPr>
        <w:t>公开</w:t>
      </w:r>
      <w:r w:rsidRPr="00542721">
        <w:rPr>
          <w:rFonts w:ascii="黑体" w:eastAsia="黑体" w:hAnsi="黑体" w:cs="仿宋_GB2312" w:hint="eastAsia"/>
          <w:sz w:val="30"/>
          <w:szCs w:val="30"/>
        </w:rPr>
        <w:t>说明</w:t>
      </w:r>
    </w:p>
    <w:p w:rsidR="005E1781" w:rsidRDefault="003A3A33" w:rsidP="007908AB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职责及机构设置情况</w:t>
      </w:r>
    </w:p>
    <w:p w:rsidR="005E1781" w:rsidRDefault="005E1781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</w:t>
      </w:r>
      <w:r w:rsidR="003A3A33">
        <w:rPr>
          <w:rFonts w:ascii="仿宋_GB2312" w:eastAsia="仿宋_GB2312" w:hAnsi="仿宋_GB2312" w:cs="仿宋_GB2312" w:hint="eastAsia"/>
          <w:sz w:val="30"/>
          <w:szCs w:val="30"/>
        </w:rPr>
        <w:t>部门</w:t>
      </w:r>
      <w:r>
        <w:rPr>
          <w:rFonts w:ascii="仿宋_GB2312" w:eastAsia="仿宋_GB2312" w:hAnsi="仿宋_GB2312" w:cs="仿宋_GB2312" w:hint="eastAsia"/>
          <w:sz w:val="30"/>
          <w:szCs w:val="30"/>
        </w:rPr>
        <w:t>预算安排的总体情况</w:t>
      </w:r>
    </w:p>
    <w:p w:rsidR="005E1781" w:rsidRDefault="005E1781" w:rsidP="007908AB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5E1781" w:rsidRDefault="005E1781" w:rsidP="007908A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5E1781" w:rsidRDefault="005E1781" w:rsidP="00C54C65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5E1781" w:rsidRDefault="005E1781" w:rsidP="007908A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5E1781" w:rsidRDefault="005E1781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</w:t>
      </w:r>
      <w:r w:rsidR="000110D8"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7、国有资产信息</w:t>
      </w:r>
    </w:p>
    <w:p w:rsidR="005E1781" w:rsidRDefault="005E1781" w:rsidP="007908A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5E1781" w:rsidRPr="00240532" w:rsidRDefault="008B4E47" w:rsidP="00A72BC2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9、其他需要说明的事项</w:t>
      </w:r>
    </w:p>
    <w:sectPr w:rsidR="005E1781" w:rsidRPr="0024053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0DB" w:rsidRDefault="00F260DB" w:rsidP="007908AB">
      <w:r>
        <w:separator/>
      </w:r>
    </w:p>
  </w:endnote>
  <w:endnote w:type="continuationSeparator" w:id="0">
    <w:p w:rsidR="00F260DB" w:rsidRDefault="00F260DB" w:rsidP="0079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方正超大字符集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0DB" w:rsidRDefault="00F260DB" w:rsidP="007908AB">
      <w:r>
        <w:separator/>
      </w:r>
    </w:p>
  </w:footnote>
  <w:footnote w:type="continuationSeparator" w:id="0">
    <w:p w:rsidR="00F260DB" w:rsidRDefault="00F260DB" w:rsidP="00790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82BB9"/>
    <w:rsid w:val="000110D8"/>
    <w:rsid w:val="00036BFC"/>
    <w:rsid w:val="00240532"/>
    <w:rsid w:val="00270DED"/>
    <w:rsid w:val="002F03CE"/>
    <w:rsid w:val="00345554"/>
    <w:rsid w:val="003A3A33"/>
    <w:rsid w:val="003C07C2"/>
    <w:rsid w:val="004A6F26"/>
    <w:rsid w:val="00542721"/>
    <w:rsid w:val="005D5B98"/>
    <w:rsid w:val="005E1781"/>
    <w:rsid w:val="00715BD2"/>
    <w:rsid w:val="00756545"/>
    <w:rsid w:val="007908AB"/>
    <w:rsid w:val="007C2B1E"/>
    <w:rsid w:val="00895A8A"/>
    <w:rsid w:val="008B4E47"/>
    <w:rsid w:val="009C052B"/>
    <w:rsid w:val="00A63733"/>
    <w:rsid w:val="00A72BC2"/>
    <w:rsid w:val="00AC4021"/>
    <w:rsid w:val="00AD4CF3"/>
    <w:rsid w:val="00B452E6"/>
    <w:rsid w:val="00BE00F4"/>
    <w:rsid w:val="00C54C65"/>
    <w:rsid w:val="00CA2B2C"/>
    <w:rsid w:val="00D37B56"/>
    <w:rsid w:val="00E035AF"/>
    <w:rsid w:val="00E31750"/>
    <w:rsid w:val="00E86B62"/>
    <w:rsid w:val="00F260DB"/>
    <w:rsid w:val="00F84213"/>
    <w:rsid w:val="00F977A6"/>
    <w:rsid w:val="08F93598"/>
    <w:rsid w:val="340A743F"/>
    <w:rsid w:val="34BC1492"/>
    <w:rsid w:val="49D8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90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7908AB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790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7908AB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63733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A6373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90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7908AB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790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7908AB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63733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A6373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Normal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6</TotalTime>
  <Pages>1</Pages>
  <Words>46</Words>
  <Characters>265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河北省人大常委会办公厅</dc:title>
  <dc:creator>Administrator</dc:creator>
  <cp:lastModifiedBy>Administrator</cp:lastModifiedBy>
  <cp:revision>5</cp:revision>
  <cp:lastPrinted>2021-04-13T02:50:00Z</cp:lastPrinted>
  <dcterms:created xsi:type="dcterms:W3CDTF">2021-04-21T00:58:00Z</dcterms:created>
  <dcterms:modified xsi:type="dcterms:W3CDTF">2022-08-29T01:08:00Z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