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723" w:firstLineChars="200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保定市徐水区202</w:t>
      </w:r>
      <w:r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年部门预算公开目录</w:t>
      </w:r>
    </w:p>
    <w:p>
      <w:pPr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</w:t>
      </w:r>
      <w:r>
        <w:rPr>
          <w:rFonts w:ascii="黑体" w:hAnsi="黑体" w:eastAsia="黑体" w:cs="仿宋_GB2312"/>
          <w:sz w:val="30"/>
          <w:szCs w:val="30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年部门预算公开附表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</w:t>
      </w:r>
      <w:r>
        <w:rPr>
          <w:rFonts w:ascii="黑体" w:hAnsi="黑体" w:eastAsia="黑体" w:cs="仿宋_GB2312"/>
          <w:sz w:val="30"/>
          <w:szCs w:val="30"/>
        </w:rPr>
        <w:t>21</w:t>
      </w:r>
      <w:r>
        <w:rPr>
          <w:rFonts w:hint="eastAsia" w:ascii="黑体" w:hAnsi="黑体" w:eastAsia="黑体" w:cs="仿宋_GB2312"/>
          <w:sz w:val="30"/>
          <w:szCs w:val="30"/>
        </w:rPr>
        <w:t>年部门预算公开说明</w:t>
      </w:r>
    </w:p>
    <w:p>
      <w:pPr>
        <w:numPr>
          <w:ilvl w:val="0"/>
          <w:numId w:val="2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82BB9"/>
    <w:rsid w:val="000110D8"/>
    <w:rsid w:val="00036BFC"/>
    <w:rsid w:val="00240532"/>
    <w:rsid w:val="002F03CE"/>
    <w:rsid w:val="00345554"/>
    <w:rsid w:val="003C07C2"/>
    <w:rsid w:val="004A6F26"/>
    <w:rsid w:val="00542721"/>
    <w:rsid w:val="005E1781"/>
    <w:rsid w:val="00715BD2"/>
    <w:rsid w:val="00756545"/>
    <w:rsid w:val="007908AB"/>
    <w:rsid w:val="007C2B1E"/>
    <w:rsid w:val="00895A8A"/>
    <w:rsid w:val="008B4E47"/>
    <w:rsid w:val="009C052B"/>
    <w:rsid w:val="00A63733"/>
    <w:rsid w:val="00AC4021"/>
    <w:rsid w:val="00AD4CF3"/>
    <w:rsid w:val="00B452E6"/>
    <w:rsid w:val="00BE00F4"/>
    <w:rsid w:val="00C54C65"/>
    <w:rsid w:val="00CA2B2C"/>
    <w:rsid w:val="00E31750"/>
    <w:rsid w:val="00E86B62"/>
    <w:rsid w:val="00F84213"/>
    <w:rsid w:val="00F977A6"/>
    <w:rsid w:val="08F93598"/>
    <w:rsid w:val="340A743F"/>
    <w:rsid w:val="34BC1492"/>
    <w:rsid w:val="49D82BB9"/>
    <w:rsid w:val="76DD7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2017-02-08T03:15:00Z</dcterms:created>
  <dc:creator>Administrator</dc:creator>
  <cp:lastModifiedBy>Administrator</cp:lastModifiedBy>
  <cp:lastPrinted>2021-04-13T02:50:00Z</cp:lastPrinted>
  <dcterms:modified xsi:type="dcterms:W3CDTF">2021-04-21T06:49:42Z</dcterms:modified>
  <dc:title>河北省人大常委会办公厅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1A234E9AEE5741849AC39143C6A02774</vt:lpwstr>
  </property>
</Properties>
</file>