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3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</w:t>
      </w: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区202</w:t>
      </w: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单位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预算公开目录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ascii="黑体" w:hAnsi="黑体" w:eastAsia="黑体" w:cs="仿宋_GB2312"/>
          <w:sz w:val="30"/>
          <w:szCs w:val="30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预算财政拨款“三公”经费支出表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mZjMzgzMzVjNmFmODE0NDZiMWRjZDJjOWE2MDgifQ=="/>
  </w:docVars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  <w:rsid w:val="66D26794"/>
    <w:rsid w:val="76DD7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268</Words>
  <Characters>277</Characters>
  <Lines>2</Lines>
  <Paragraphs>1</Paragraphs>
  <TotalTime>0</TotalTime>
  <ScaleCrop>false</ScaleCrop>
  <LinksUpToDate>false</LinksUpToDate>
  <CharactersWithSpaces>283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Administrator</cp:lastModifiedBy>
  <cp:lastPrinted>2021-04-13T02:50:00Z</cp:lastPrinted>
  <dcterms:modified xsi:type="dcterms:W3CDTF">2022-08-29T07:38:13Z</dcterms:modified>
  <dc:title>河北省人大常委会办公厅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1A234E9AEE5741849AC39143C6A02774</vt:lpwstr>
  </property>
</Properties>
</file>