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38" w:rsidRPr="0082704B" w:rsidRDefault="00DA0338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质监所</w:t>
      </w:r>
      <w:bookmarkStart w:id="0" w:name="_GoBack"/>
      <w:bookmarkEnd w:id="0"/>
      <w:r w:rsidRPr="0082704B">
        <w:rPr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年部门决算情况说明</w:t>
      </w:r>
    </w:p>
    <w:p w:rsidR="00DA0338" w:rsidRPr="00945D0B" w:rsidRDefault="00DA0338" w:rsidP="00945D0B">
      <w:pPr>
        <w:jc w:val="center"/>
        <w:rPr>
          <w:b/>
          <w:sz w:val="28"/>
          <w:szCs w:val="28"/>
        </w:rPr>
      </w:pP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年本年收入总计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812.46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 xml:space="preserve">60.37 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305.84</w:t>
      </w:r>
      <w:r w:rsidRPr="0082704B">
        <w:rPr>
          <w:rFonts w:hint="eastAsia"/>
          <w:snapToGrid w:val="0"/>
          <w:kern w:val="0"/>
          <w:sz w:val="28"/>
          <w:szCs w:val="28"/>
        </w:rPr>
        <w:t>万元；本年支出总计</w:t>
      </w:r>
      <w:r>
        <w:rPr>
          <w:snapToGrid w:val="0"/>
          <w:kern w:val="0"/>
          <w:sz w:val="28"/>
          <w:szCs w:val="28"/>
        </w:rPr>
        <w:t>723.84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29.68</w:t>
      </w:r>
      <w:r w:rsidRPr="0082704B">
        <w:rPr>
          <w:snapToGrid w:val="0"/>
          <w:kern w:val="0"/>
          <w:sz w:val="28"/>
          <w:szCs w:val="28"/>
        </w:rPr>
        <w:t xml:space="preserve"> %</w:t>
      </w:r>
      <w:r w:rsidRPr="0082704B"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165.67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万元，年末结转结余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151.39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>812.46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>808.73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万元，上级补助收入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万元，事业收入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万元，其他收入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3.73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>723.84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2704B">
        <w:rPr>
          <w:rFonts w:hint="eastAsia"/>
          <w:snapToGrid w:val="0"/>
          <w:kern w:val="0"/>
          <w:sz w:val="28"/>
          <w:szCs w:val="28"/>
        </w:rPr>
        <w:t>其中基本支出</w:t>
      </w:r>
      <w:r>
        <w:rPr>
          <w:snapToGrid w:val="0"/>
          <w:kern w:val="0"/>
          <w:sz w:val="28"/>
          <w:szCs w:val="28"/>
        </w:rPr>
        <w:t>494.33</w:t>
      </w:r>
      <w:r w:rsidRPr="0082704B">
        <w:rPr>
          <w:rFonts w:hint="eastAsia"/>
          <w:snapToGrid w:val="0"/>
          <w:kern w:val="0"/>
          <w:sz w:val="28"/>
          <w:szCs w:val="28"/>
        </w:rPr>
        <w:t>万元，项目支出</w:t>
      </w:r>
      <w:r>
        <w:rPr>
          <w:snapToGrid w:val="0"/>
          <w:kern w:val="0"/>
          <w:sz w:val="28"/>
          <w:szCs w:val="28"/>
        </w:rPr>
        <w:t>229.5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年度财政拨款收入总计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808.73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84.55</w:t>
      </w:r>
      <w:r w:rsidRPr="0082704B">
        <w:rPr>
          <w:snapToGrid w:val="0"/>
          <w:kern w:val="0"/>
          <w:sz w:val="28"/>
          <w:szCs w:val="28"/>
        </w:rPr>
        <w:t xml:space="preserve"> 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 xml:space="preserve">370.52 </w:t>
      </w:r>
      <w:r w:rsidRPr="0082704B"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720.1</w:t>
      </w:r>
      <w:r w:rsidRPr="0082704B"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较上年增长</w:t>
      </w:r>
      <w:r>
        <w:rPr>
          <w:snapToGrid w:val="0"/>
          <w:kern w:val="0"/>
          <w:sz w:val="28"/>
          <w:szCs w:val="28"/>
        </w:rPr>
        <w:t>38.11 %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 xml:space="preserve">274.45 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2704B">
        <w:rPr>
          <w:rFonts w:hint="eastAsia"/>
          <w:snapToGrid w:val="0"/>
          <w:kern w:val="0"/>
          <w:sz w:val="28"/>
          <w:szCs w:val="28"/>
        </w:rPr>
        <w:t>年末财政拨款结转结余</w:t>
      </w:r>
      <w:r>
        <w:rPr>
          <w:snapToGrid w:val="0"/>
          <w:kern w:val="0"/>
          <w:sz w:val="28"/>
          <w:szCs w:val="28"/>
        </w:rPr>
        <w:t>151.39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leftChars="50" w:left="31680" w:firstLineChars="20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年度公务用车运行维护费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33.1</w:t>
      </w:r>
      <w:r w:rsidRPr="0082704B">
        <w:rPr>
          <w:rFonts w:hint="eastAsia"/>
          <w:snapToGrid w:val="0"/>
          <w:kern w:val="0"/>
          <w:sz w:val="28"/>
          <w:szCs w:val="28"/>
        </w:rPr>
        <w:t>万元；公务用车购置费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万元；较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年下降，主要原因是根据中央八项规定，各部门压减公务用车费用所致。</w:t>
      </w:r>
    </w:p>
    <w:p w:rsidR="00DA0338" w:rsidRPr="0082704B" w:rsidRDefault="00DA0338" w:rsidP="008617F6">
      <w:pPr>
        <w:pStyle w:val="ListParagraph"/>
        <w:adjustRightInd w:val="0"/>
        <w:snapToGrid w:val="0"/>
        <w:spacing w:line="600" w:lineRule="exact"/>
        <w:ind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1.8</w:t>
      </w:r>
      <w:r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年下降，主要原因是根据中央八项规定，各部门压减公务接待费用所致。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六、机关运行经费支出情况说明</w:t>
      </w:r>
    </w:p>
    <w:p w:rsidR="00DA0338" w:rsidRPr="004128EE" w:rsidRDefault="00DA0338" w:rsidP="008617F6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A0338" w:rsidRPr="0082704B" w:rsidRDefault="00DA0338" w:rsidP="008617F6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七、政府采购情况说明</w:t>
      </w:r>
    </w:p>
    <w:p w:rsidR="00DA0338" w:rsidRDefault="00DA0338" w:rsidP="008617F6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 w:rsidRPr="0082704B">
        <w:rPr>
          <w:rFonts w:hint="eastAsia"/>
          <w:snapToGrid w:val="0"/>
          <w:kern w:val="0"/>
          <w:sz w:val="28"/>
          <w:szCs w:val="28"/>
        </w:rPr>
        <w:t>其中：政府采购货物支出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A0338" w:rsidRPr="0082704B" w:rsidRDefault="00DA0338" w:rsidP="00985FBF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。</w:t>
      </w:r>
    </w:p>
    <w:sectPr w:rsidR="00DA0338" w:rsidRPr="0082704B" w:rsidSect="0051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F5"/>
    <w:rsid w:val="00004C1F"/>
    <w:rsid w:val="00034801"/>
    <w:rsid w:val="000536D6"/>
    <w:rsid w:val="00124B89"/>
    <w:rsid w:val="0015089B"/>
    <w:rsid w:val="00152908"/>
    <w:rsid w:val="001C4128"/>
    <w:rsid w:val="002068A7"/>
    <w:rsid w:val="00216B90"/>
    <w:rsid w:val="0028077C"/>
    <w:rsid w:val="004128EE"/>
    <w:rsid w:val="00494330"/>
    <w:rsid w:val="00510391"/>
    <w:rsid w:val="0058572E"/>
    <w:rsid w:val="005B3169"/>
    <w:rsid w:val="005F51C3"/>
    <w:rsid w:val="0060361A"/>
    <w:rsid w:val="00603CD8"/>
    <w:rsid w:val="00671465"/>
    <w:rsid w:val="006E71D0"/>
    <w:rsid w:val="0082704B"/>
    <w:rsid w:val="00827AB2"/>
    <w:rsid w:val="008423F5"/>
    <w:rsid w:val="008617F6"/>
    <w:rsid w:val="00923096"/>
    <w:rsid w:val="00945D0B"/>
    <w:rsid w:val="00985FBF"/>
    <w:rsid w:val="009B3A0C"/>
    <w:rsid w:val="009D51FF"/>
    <w:rsid w:val="009E15A5"/>
    <w:rsid w:val="009E6308"/>
    <w:rsid w:val="00A038EF"/>
    <w:rsid w:val="00AA4667"/>
    <w:rsid w:val="00B005DA"/>
    <w:rsid w:val="00B25415"/>
    <w:rsid w:val="00B40ED6"/>
    <w:rsid w:val="00C222CB"/>
    <w:rsid w:val="00C82568"/>
    <w:rsid w:val="00CA2480"/>
    <w:rsid w:val="00CB45AA"/>
    <w:rsid w:val="00D9008B"/>
    <w:rsid w:val="00DA0338"/>
    <w:rsid w:val="00DB3221"/>
    <w:rsid w:val="00E13A69"/>
    <w:rsid w:val="00E66BD3"/>
    <w:rsid w:val="00F00F83"/>
    <w:rsid w:val="00F44DFB"/>
    <w:rsid w:val="00F7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9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7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104</Words>
  <Characters>594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质监所2015年部门决算情况说明</dc:title>
  <dc:subject/>
  <dc:creator>yuanxiaowei</dc:creator>
  <cp:keywords/>
  <dc:description/>
  <cp:lastModifiedBy>admin</cp:lastModifiedBy>
  <cp:revision>8</cp:revision>
  <dcterms:created xsi:type="dcterms:W3CDTF">2016-09-08T09:26:00Z</dcterms:created>
  <dcterms:modified xsi:type="dcterms:W3CDTF">2016-09-09T08:15:00Z</dcterms:modified>
</cp:coreProperties>
</file>