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6914" w:rsidRDefault="006C7566">
      <w:pPr>
        <w:ind w:firstLineChars="200" w:firstLine="72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</w:t>
      </w: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年部门预算公开目录</w:t>
      </w:r>
    </w:p>
    <w:p w:rsidR="006C7566" w:rsidRDefault="006C756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</w:p>
    <w:p w:rsidR="006D6914" w:rsidRDefault="006C756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</w:t>
      </w:r>
      <w:r>
        <w:rPr>
          <w:rFonts w:ascii="黑体" w:eastAsia="黑体" w:hAnsi="黑体" w:cs="仿宋_GB2312"/>
          <w:sz w:val="30"/>
          <w:szCs w:val="30"/>
        </w:rPr>
        <w:t>1</w:t>
      </w:r>
      <w:r>
        <w:rPr>
          <w:rFonts w:ascii="黑体" w:eastAsia="黑体" w:hAnsi="黑体" w:cs="仿宋_GB2312" w:hint="eastAsia"/>
          <w:sz w:val="30"/>
          <w:szCs w:val="30"/>
        </w:rPr>
        <w:t>年部门预算公开附表</w:t>
      </w:r>
    </w:p>
    <w:p w:rsidR="006D6914" w:rsidRDefault="006C756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D6914" w:rsidRDefault="006C756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D6914" w:rsidRDefault="006C756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D6914" w:rsidRDefault="006C756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D6914" w:rsidRDefault="006C756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算财政拨款支出表</w:t>
      </w:r>
    </w:p>
    <w:p w:rsidR="006D6914" w:rsidRDefault="006C756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D6914" w:rsidRDefault="006C756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6D6914" w:rsidRDefault="006C756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D6914" w:rsidRDefault="006C756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D6914" w:rsidRDefault="006C756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/>
          <w:sz w:val="30"/>
          <w:szCs w:val="30"/>
        </w:rPr>
        <w:t>21</w:t>
      </w:r>
      <w:r>
        <w:rPr>
          <w:rFonts w:ascii="黑体" w:eastAsia="黑体" w:hAnsi="黑体" w:cs="仿宋_GB2312" w:hint="eastAsia"/>
          <w:sz w:val="30"/>
          <w:szCs w:val="30"/>
        </w:rPr>
        <w:t>年部门预算公开说明</w:t>
      </w:r>
    </w:p>
    <w:p w:rsidR="006D6914" w:rsidRDefault="006C756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6D6914" w:rsidRDefault="006C756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6D6914" w:rsidRDefault="006C756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6D6914" w:rsidRDefault="006C756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6D6914" w:rsidRDefault="006C756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6D6914" w:rsidRDefault="006C756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6D6914" w:rsidRDefault="006C756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6D6914" w:rsidRDefault="006C756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6D6914" w:rsidRDefault="006C756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6D6914" w:rsidRDefault="006C756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</w:t>
      </w:r>
    </w:p>
    <w:sectPr w:rsidR="006D69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66" w:rsidRDefault="006C7566" w:rsidP="006C7566">
      <w:r>
        <w:separator/>
      </w:r>
    </w:p>
  </w:endnote>
  <w:endnote w:type="continuationSeparator" w:id="0">
    <w:p w:rsidR="006C7566" w:rsidRDefault="006C7566" w:rsidP="006C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微软雅黑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66" w:rsidRDefault="006C7566" w:rsidP="006C7566">
      <w:r>
        <w:separator/>
      </w:r>
    </w:p>
  </w:footnote>
  <w:footnote w:type="continuationSeparator" w:id="0">
    <w:p w:rsidR="006C7566" w:rsidRDefault="006C7566" w:rsidP="006C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542721"/>
    <w:rsid w:val="005E1781"/>
    <w:rsid w:val="006C7566"/>
    <w:rsid w:val="006D6914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E31750"/>
    <w:rsid w:val="00E86B62"/>
    <w:rsid w:val="00F84213"/>
    <w:rsid w:val="00F977A6"/>
    <w:rsid w:val="08F93598"/>
    <w:rsid w:val="340A743F"/>
    <w:rsid w:val="34BC1492"/>
    <w:rsid w:val="49D82BB9"/>
    <w:rsid w:val="711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47CDB"/>
  <w15:docId w15:val="{3B5DC875-2B23-42BB-A867-344B75D6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MM</cp:lastModifiedBy>
  <cp:revision>20</cp:revision>
  <cp:lastPrinted>2021-04-13T02:50:00Z</cp:lastPrinted>
  <dcterms:created xsi:type="dcterms:W3CDTF">2017-02-08T03:15:00Z</dcterms:created>
  <dcterms:modified xsi:type="dcterms:W3CDTF">2021-04-26T01:29:00Z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AEE9EDC0FE154544AA4B40FC8A3EB334</vt:lpwstr>
  </property>
</Properties>
</file>