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77A6" w:rsidRDefault="00F977A6" w:rsidP="007908AB">
      <w:pPr>
        <w:ind w:firstLineChars="200" w:firstLine="72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保定市徐水区2020年部门预算公开目录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2020</w:t>
      </w:r>
      <w:r w:rsidRPr="00542721">
        <w:rPr>
          <w:rFonts w:ascii="黑体" w:eastAsia="黑体" w:hAnsi="黑体" w:cs="仿宋_GB2312" w:hint="eastAsia"/>
          <w:sz w:val="30"/>
          <w:szCs w:val="30"/>
        </w:rPr>
        <w:t>年部门预算公开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2020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CA2B2C" w:rsidRPr="00542721">
        <w:rPr>
          <w:rFonts w:ascii="黑体" w:eastAsia="黑体" w:hAnsi="黑体" w:cs="仿宋_GB2312" w:hint="eastAsia"/>
          <w:sz w:val="30"/>
          <w:szCs w:val="30"/>
        </w:rPr>
        <w:t>部门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5E1781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8B4E47" w:rsidRDefault="008B4E47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5E1781" w:rsidRPr="00240532" w:rsidRDefault="004A6F26" w:rsidP="0024053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sectPr w:rsidR="005E1781" w:rsidRPr="002405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BC" w:rsidRDefault="007E5DBC" w:rsidP="007908AB">
      <w:r>
        <w:separator/>
      </w:r>
    </w:p>
  </w:endnote>
  <w:endnote w:type="continuationSeparator" w:id="0">
    <w:p w:rsidR="007E5DBC" w:rsidRDefault="007E5DBC" w:rsidP="0079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BC" w:rsidRDefault="007E5DBC" w:rsidP="007908AB">
      <w:r>
        <w:separator/>
      </w:r>
    </w:p>
  </w:footnote>
  <w:footnote w:type="continuationSeparator" w:id="0">
    <w:p w:rsidR="007E5DBC" w:rsidRDefault="007E5DBC" w:rsidP="0079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4F67FE"/>
    <w:rsid w:val="00542721"/>
    <w:rsid w:val="005E1781"/>
    <w:rsid w:val="00715BD2"/>
    <w:rsid w:val="007908AB"/>
    <w:rsid w:val="007C2B1E"/>
    <w:rsid w:val="007E5DBC"/>
    <w:rsid w:val="00895A8A"/>
    <w:rsid w:val="008B4E47"/>
    <w:rsid w:val="009C052B"/>
    <w:rsid w:val="00A63733"/>
    <w:rsid w:val="00AC4021"/>
    <w:rsid w:val="00AD4CF3"/>
    <w:rsid w:val="00BE00F4"/>
    <w:rsid w:val="00C54C65"/>
    <w:rsid w:val="00CA2B2C"/>
    <w:rsid w:val="00E31750"/>
    <w:rsid w:val="00E86B62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63733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A637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63733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45</Words>
  <Characters>260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xb21cn</cp:lastModifiedBy>
  <cp:revision>2</cp:revision>
  <cp:lastPrinted>2019-02-19T02:02:00Z</cp:lastPrinted>
  <dcterms:created xsi:type="dcterms:W3CDTF">2021-04-21T07:25:00Z</dcterms:created>
  <dcterms:modified xsi:type="dcterms:W3CDTF">2021-04-21T07:25:00Z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