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7" w:rsidRDefault="00551B57">
      <w:pPr>
        <w:pStyle w:val="NormalWeb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保定市徐水区正村镇人民政府财政决算公开目录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cs="宋体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人大批准</w:t>
      </w:r>
      <w:r>
        <w:rPr>
          <w:rFonts w:ascii="黑体" w:eastAsia="黑体" w:hAnsi="黑体" w:cs="Helvetic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年财政决算的决议</w:t>
      </w:r>
    </w:p>
    <w:p w:rsidR="00551B57" w:rsidRDefault="00551B57" w:rsidP="00C4385D">
      <w:pPr>
        <w:pStyle w:val="PlainText"/>
        <w:ind w:firstLineChars="200" w:firstLine="3168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年保定市徐水区正村镇人民政府财政决算报告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年保定市徐水区正村镇人民政府财政决算公开表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一、一般公共预算收入表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二、一般公共预算支出表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三、一般公共预算本级支出表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四、一般公共预算本级基本支出表</w:t>
      </w:r>
    </w:p>
    <w:p w:rsidR="00551B57" w:rsidRDefault="00551B57">
      <w:pPr>
        <w:pStyle w:val="NormalWeb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551B57" w:rsidRDefault="00551B57" w:rsidP="00C4385D">
      <w:pPr>
        <w:pStyle w:val="NormalWeb"/>
        <w:spacing w:before="0" w:beforeAutospacing="0" w:after="0" w:afterAutospacing="0" w:line="384" w:lineRule="atLeast"/>
        <w:ind w:left="645" w:firstLineChars="400" w:firstLine="316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十一、政府性基金预算专项转移支付分项目安排情况表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十二、国有资本经营预算收入表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十三、国有资本经营预算支出表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十四、国有资本经营预算本级支出表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十五、国有资本经营预算专项转移支付分地区安排情况表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十六、国有资本经营预算专项转移支付分项目安排情况表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十七、社会保险基金预算收入表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十八、社会保险基金预算支出表</w:t>
      </w:r>
    </w:p>
    <w:p w:rsidR="00551B57" w:rsidRDefault="00551B57">
      <w:pPr>
        <w:pStyle w:val="NormalWeb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>
        <w:rPr>
          <w:rFonts w:ascii="黑体" w:eastAsia="黑体" w:hAnsi="黑体" w:cs="Helvetic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年保定市徐水区正村镇人民政府财政决算说明事项</w:t>
      </w:r>
    </w:p>
    <w:p w:rsidR="00551B57" w:rsidRDefault="00551B57" w:rsidP="00C4385D">
      <w:pPr>
        <w:pStyle w:val="NormalWeb"/>
        <w:spacing w:before="0" w:beforeAutospacing="0" w:after="0" w:afterAutospacing="0" w:line="384" w:lineRule="atLeast"/>
        <w:ind w:firstLineChars="50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一、“三公”经费情况说明</w:t>
      </w:r>
    </w:p>
    <w:p w:rsidR="00551B57" w:rsidRDefault="00551B57" w:rsidP="00C4385D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二、举借债务情况说明</w:t>
      </w:r>
    </w:p>
    <w:p w:rsidR="00551B57" w:rsidRDefault="00551B57" w:rsidP="00C4385D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三、转移支付情况说明</w:t>
      </w:r>
    </w:p>
    <w:p w:rsidR="00551B57" w:rsidRDefault="00551B57" w:rsidP="00C4385D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四、本级政府采购情况说明</w:t>
      </w:r>
    </w:p>
    <w:p w:rsidR="00551B57" w:rsidRDefault="00551B57" w:rsidP="0047381D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五、绩效预算工作开展情况说明</w:t>
      </w:r>
    </w:p>
    <w:sectPr w:rsidR="00551B57" w:rsidSect="001F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60"/>
    <w:rsid w:val="000652F9"/>
    <w:rsid w:val="000706BE"/>
    <w:rsid w:val="00091E9B"/>
    <w:rsid w:val="000A175B"/>
    <w:rsid w:val="000C6BA9"/>
    <w:rsid w:val="000D0E91"/>
    <w:rsid w:val="0011572E"/>
    <w:rsid w:val="0013537E"/>
    <w:rsid w:val="001832FE"/>
    <w:rsid w:val="001F1D1A"/>
    <w:rsid w:val="00214C00"/>
    <w:rsid w:val="002842AE"/>
    <w:rsid w:val="002B7108"/>
    <w:rsid w:val="002D4FD3"/>
    <w:rsid w:val="002F67A5"/>
    <w:rsid w:val="00366431"/>
    <w:rsid w:val="003C44E9"/>
    <w:rsid w:val="00456D12"/>
    <w:rsid w:val="0047381D"/>
    <w:rsid w:val="004B754B"/>
    <w:rsid w:val="00551B57"/>
    <w:rsid w:val="0058129B"/>
    <w:rsid w:val="006A0CCC"/>
    <w:rsid w:val="007666C3"/>
    <w:rsid w:val="0080585A"/>
    <w:rsid w:val="008920E7"/>
    <w:rsid w:val="00955507"/>
    <w:rsid w:val="00B55C91"/>
    <w:rsid w:val="00B85DD3"/>
    <w:rsid w:val="00BB7A93"/>
    <w:rsid w:val="00BC388D"/>
    <w:rsid w:val="00C4385D"/>
    <w:rsid w:val="00CD2AA1"/>
    <w:rsid w:val="00E91DDD"/>
    <w:rsid w:val="00EF1560"/>
    <w:rsid w:val="29A1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F1D1A"/>
    <w:rPr>
      <w:rFonts w:ascii="宋体" w:hAnsi="Courier New"/>
      <w:kern w:val="0"/>
      <w:sz w:val="20"/>
      <w:szCs w:val="21"/>
      <w:lang w:val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F1D1A"/>
    <w:rPr>
      <w:rFonts w:ascii="宋体" w:eastAsia="宋体" w:hAnsi="Courier New" w:cs="Times New Roman"/>
      <w:kern w:val="0"/>
      <w:sz w:val="21"/>
      <w:szCs w:val="21"/>
      <w:lang w:val="zh-CN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F1D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D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1D1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1D1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F1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F1D1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F1D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79</Words>
  <Characters>455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xd</cp:lastModifiedBy>
  <cp:revision>18</cp:revision>
  <cp:lastPrinted>2017-08-28T12:26:00Z</cp:lastPrinted>
  <dcterms:created xsi:type="dcterms:W3CDTF">2017-08-23T02:31:00Z</dcterms:created>
  <dcterms:modified xsi:type="dcterms:W3CDTF">2019-01-23T08:38:00Z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