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5" w:rsidRDefault="002514A5" w:rsidP="00945D0B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保定市徐水区城区办事处</w:t>
      </w:r>
    </w:p>
    <w:p w:rsidR="002514A5" w:rsidRPr="00797753" w:rsidRDefault="002514A5" w:rsidP="00945D0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97753">
        <w:rPr>
          <w:rFonts w:ascii="方正小标宋简体" w:eastAsia="方正小标宋简体" w:hint="eastAsia"/>
          <w:b/>
          <w:sz w:val="36"/>
          <w:szCs w:val="36"/>
        </w:rPr>
        <w:t>“三公”经费增减变化情况说明</w:t>
      </w:r>
    </w:p>
    <w:p w:rsidR="002514A5" w:rsidRPr="00945D0B" w:rsidRDefault="002514A5" w:rsidP="00945D0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514A5" w:rsidRPr="00797753" w:rsidRDefault="002514A5" w:rsidP="00FE442E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 w:hint="eastAsia"/>
          <w:sz w:val="32"/>
          <w:szCs w:val="32"/>
        </w:rPr>
        <w:t>一、因公出国（境）费用</w:t>
      </w:r>
    </w:p>
    <w:p w:rsidR="002514A5" w:rsidRPr="00797753" w:rsidRDefault="002514A5" w:rsidP="00FE442E">
      <w:pPr>
        <w:pStyle w:val="ListParagraph"/>
        <w:ind w:leftChars="200" w:left="31680" w:firstLineChars="50"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/>
          <w:sz w:val="32"/>
          <w:szCs w:val="32"/>
        </w:rPr>
        <w:t>2016</w:t>
      </w:r>
      <w:r w:rsidRPr="00797753">
        <w:rPr>
          <w:rFonts w:ascii="仿宋_GB2312" w:eastAsia="仿宋_GB2312" w:hint="eastAsia"/>
          <w:sz w:val="32"/>
          <w:szCs w:val="32"/>
        </w:rPr>
        <w:t>年没有因公出国费用，同上年一致。</w:t>
      </w:r>
    </w:p>
    <w:p w:rsidR="002514A5" w:rsidRPr="00797753" w:rsidRDefault="002514A5" w:rsidP="00FE442E">
      <w:pPr>
        <w:pStyle w:val="ListParagraph"/>
        <w:ind w:leftChars="200" w:left="31680" w:firstLineChars="50"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 w:hint="eastAsia"/>
          <w:sz w:val="32"/>
          <w:szCs w:val="32"/>
        </w:rPr>
        <w:t>二、公务用车费</w:t>
      </w:r>
    </w:p>
    <w:p w:rsidR="002514A5" w:rsidRPr="00797753" w:rsidRDefault="002514A5" w:rsidP="00FE442E">
      <w:pPr>
        <w:pStyle w:val="ListParagraph"/>
        <w:ind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/>
          <w:sz w:val="32"/>
          <w:szCs w:val="32"/>
        </w:rPr>
        <w:t>2016</w:t>
      </w:r>
      <w:r w:rsidRPr="00797753">
        <w:rPr>
          <w:rFonts w:ascii="仿宋_GB2312" w:eastAsia="仿宋_GB2312" w:hint="eastAsia"/>
          <w:sz w:val="32"/>
          <w:szCs w:val="32"/>
        </w:rPr>
        <w:t>年公务用车购置</w:t>
      </w:r>
      <w:r>
        <w:rPr>
          <w:rFonts w:ascii="仿宋_GB2312" w:eastAsia="仿宋_GB2312" w:hint="eastAsia"/>
          <w:sz w:val="32"/>
          <w:szCs w:val="32"/>
        </w:rPr>
        <w:t>及运维</w:t>
      </w:r>
      <w:r w:rsidRPr="00797753">
        <w:rPr>
          <w:rFonts w:ascii="仿宋_GB2312" w:eastAsia="仿宋_GB2312" w:hint="eastAsia"/>
          <w:sz w:val="32"/>
          <w:szCs w:val="32"/>
        </w:rPr>
        <w:t>费全年支出</w:t>
      </w:r>
      <w:r>
        <w:rPr>
          <w:rFonts w:ascii="仿宋_GB2312" w:eastAsia="仿宋_GB2312"/>
          <w:sz w:val="32"/>
          <w:szCs w:val="32"/>
        </w:rPr>
        <w:t>2.4</w:t>
      </w:r>
      <w:r w:rsidRPr="00797753">
        <w:rPr>
          <w:rFonts w:ascii="仿宋_GB2312" w:eastAsia="仿宋_GB2312" w:hint="eastAsia"/>
          <w:sz w:val="32"/>
          <w:szCs w:val="32"/>
        </w:rPr>
        <w:t>万元，较</w:t>
      </w:r>
      <w:r w:rsidRPr="00797753">
        <w:rPr>
          <w:rFonts w:ascii="仿宋_GB2312" w:eastAsia="仿宋_GB2312"/>
          <w:sz w:val="32"/>
          <w:szCs w:val="32"/>
        </w:rPr>
        <w:t>2015</w:t>
      </w:r>
      <w:r w:rsidRPr="0079775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2.3</w:t>
      </w:r>
      <w:r>
        <w:rPr>
          <w:rFonts w:ascii="仿宋_GB2312" w:eastAsia="仿宋_GB2312" w:hint="eastAsia"/>
          <w:sz w:val="32"/>
          <w:szCs w:val="32"/>
        </w:rPr>
        <w:t>万元</w:t>
      </w:r>
      <w:r w:rsidRPr="00797753">
        <w:rPr>
          <w:rFonts w:ascii="仿宋_GB2312" w:eastAsia="仿宋_GB2312" w:hint="eastAsia"/>
          <w:sz w:val="32"/>
          <w:szCs w:val="32"/>
        </w:rPr>
        <w:t>相比</w:t>
      </w:r>
      <w:r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/>
          <w:sz w:val="32"/>
          <w:szCs w:val="32"/>
        </w:rPr>
        <w:t>0.1</w:t>
      </w:r>
      <w:r>
        <w:rPr>
          <w:rFonts w:ascii="仿宋_GB2312" w:eastAsia="仿宋_GB2312" w:hint="eastAsia"/>
          <w:sz w:val="32"/>
          <w:szCs w:val="32"/>
        </w:rPr>
        <w:t>万元。无明显变化</w:t>
      </w:r>
    </w:p>
    <w:p w:rsidR="002514A5" w:rsidRPr="00797753" w:rsidRDefault="002514A5" w:rsidP="00FE442E">
      <w:pPr>
        <w:pStyle w:val="ListParagraph"/>
        <w:ind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 w:hint="eastAsia"/>
          <w:sz w:val="32"/>
          <w:szCs w:val="32"/>
        </w:rPr>
        <w:t>三、公务接待费</w:t>
      </w:r>
    </w:p>
    <w:p w:rsidR="002514A5" w:rsidRPr="00797753" w:rsidRDefault="002514A5" w:rsidP="00CE6DA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97753">
        <w:rPr>
          <w:rFonts w:ascii="仿宋_GB2312" w:eastAsia="仿宋_GB2312"/>
          <w:sz w:val="32"/>
          <w:szCs w:val="32"/>
        </w:rPr>
        <w:t>2016</w:t>
      </w:r>
      <w:r w:rsidRPr="00797753">
        <w:rPr>
          <w:rFonts w:ascii="仿宋_GB2312" w:eastAsia="仿宋_GB2312" w:hint="eastAsia"/>
          <w:sz w:val="32"/>
          <w:szCs w:val="32"/>
        </w:rPr>
        <w:t>年公务接待费全年支出</w:t>
      </w:r>
      <w:r>
        <w:rPr>
          <w:rFonts w:ascii="仿宋_GB2312" w:eastAsia="仿宋_GB2312"/>
          <w:sz w:val="32"/>
          <w:szCs w:val="32"/>
        </w:rPr>
        <w:t>0.9</w:t>
      </w:r>
      <w:r w:rsidRPr="00797753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因倡导中央缩减三公经费、提倡勤俭节约的政策，比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万元略有下降。</w:t>
      </w:r>
    </w:p>
    <w:sectPr w:rsidR="002514A5" w:rsidRPr="00797753" w:rsidSect="008E2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A5" w:rsidRDefault="002514A5">
      <w:r>
        <w:separator/>
      </w:r>
    </w:p>
  </w:endnote>
  <w:endnote w:type="continuationSeparator" w:id="1">
    <w:p w:rsidR="002514A5" w:rsidRDefault="0025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A5" w:rsidRDefault="002514A5">
      <w:r>
        <w:separator/>
      </w:r>
    </w:p>
  </w:footnote>
  <w:footnote w:type="continuationSeparator" w:id="1">
    <w:p w:rsidR="002514A5" w:rsidRDefault="0025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 w:rsidP="00FE44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5" w:rsidRDefault="00251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E04C4"/>
    <w:rsid w:val="00105564"/>
    <w:rsid w:val="00141738"/>
    <w:rsid w:val="00152908"/>
    <w:rsid w:val="0020619B"/>
    <w:rsid w:val="002514A5"/>
    <w:rsid w:val="002712AF"/>
    <w:rsid w:val="00285E74"/>
    <w:rsid w:val="003C5F88"/>
    <w:rsid w:val="003D4F55"/>
    <w:rsid w:val="004014EE"/>
    <w:rsid w:val="00456F30"/>
    <w:rsid w:val="00504BF0"/>
    <w:rsid w:val="0058572E"/>
    <w:rsid w:val="005E2CE8"/>
    <w:rsid w:val="005F15FE"/>
    <w:rsid w:val="0060361A"/>
    <w:rsid w:val="006E71D0"/>
    <w:rsid w:val="00797753"/>
    <w:rsid w:val="007A4C5E"/>
    <w:rsid w:val="0083436E"/>
    <w:rsid w:val="008423F5"/>
    <w:rsid w:val="008565FD"/>
    <w:rsid w:val="008C6715"/>
    <w:rsid w:val="008E227C"/>
    <w:rsid w:val="00945D0B"/>
    <w:rsid w:val="00995583"/>
    <w:rsid w:val="00A748D3"/>
    <w:rsid w:val="00B005DA"/>
    <w:rsid w:val="00B042BF"/>
    <w:rsid w:val="00B3293E"/>
    <w:rsid w:val="00B34966"/>
    <w:rsid w:val="00B40ED6"/>
    <w:rsid w:val="00B7461B"/>
    <w:rsid w:val="00BF52E1"/>
    <w:rsid w:val="00C222CB"/>
    <w:rsid w:val="00C338B0"/>
    <w:rsid w:val="00C42D59"/>
    <w:rsid w:val="00C82568"/>
    <w:rsid w:val="00C8328C"/>
    <w:rsid w:val="00CB45AA"/>
    <w:rsid w:val="00CE09EB"/>
    <w:rsid w:val="00CE6DA6"/>
    <w:rsid w:val="00D84B15"/>
    <w:rsid w:val="00D9008B"/>
    <w:rsid w:val="00E568B2"/>
    <w:rsid w:val="00F00F83"/>
    <w:rsid w:val="00F220DB"/>
    <w:rsid w:val="00F33F80"/>
    <w:rsid w:val="00F52E93"/>
    <w:rsid w:val="00F7078F"/>
    <w:rsid w:val="00F829EE"/>
    <w:rsid w:val="00FA7F22"/>
    <w:rsid w:val="00FC7CF4"/>
    <w:rsid w:val="00FE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C3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27</Words>
  <Characters>160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河北徐水经济开发区管理委员会</dc:title>
  <dc:subject/>
  <dc:creator>yuanxiaowei</dc:creator>
  <cp:keywords/>
  <dc:description/>
  <cp:lastModifiedBy>chengquban-01</cp:lastModifiedBy>
  <cp:revision>5</cp:revision>
  <dcterms:created xsi:type="dcterms:W3CDTF">2016-04-08T03:10:00Z</dcterms:created>
  <dcterms:modified xsi:type="dcterms:W3CDTF">2016-04-08T03:31:00Z</dcterms:modified>
</cp:coreProperties>
</file>